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4AB93" w14:textId="680A6355" w:rsidR="000B3846" w:rsidRPr="00CC35FF" w:rsidRDefault="0058413E" w:rsidP="00CC35FF">
      <w:pPr>
        <w:pStyle w:val="Zaglavlje"/>
        <w:tabs>
          <w:tab w:val="clear" w:pos="9072"/>
          <w:tab w:val="right" w:pos="9063"/>
        </w:tabs>
        <w:spacing w:before="0"/>
        <w:ind w:left="1440" w:right="9"/>
        <w:jc w:val="center"/>
        <w:rPr>
          <w:b/>
          <w:color w:val="333399"/>
          <w:spacing w:val="100"/>
        </w:rPr>
      </w:pPr>
      <w:r w:rsidRPr="00CC35FF">
        <w:rPr>
          <w:noProof/>
        </w:rPr>
        <w:drawing>
          <wp:anchor distT="0" distB="0" distL="114300" distR="114300" simplePos="0" relativeHeight="251658240" behindDoc="0" locked="0" layoutInCell="1" allowOverlap="1" wp14:anchorId="7CD40EC7" wp14:editId="6E47D709">
            <wp:simplePos x="0" y="0"/>
            <wp:positionH relativeFrom="column">
              <wp:posOffset>-72390</wp:posOffset>
            </wp:positionH>
            <wp:positionV relativeFrom="paragraph">
              <wp:posOffset>36195</wp:posOffset>
            </wp:positionV>
            <wp:extent cx="904875" cy="895350"/>
            <wp:effectExtent l="19050" t="0" r="9525" b="0"/>
            <wp:wrapSquare wrapText="bothSides"/>
            <wp:docPr id="8" name="Picture 8" descr="sveuciliste_logo_memo_3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veuciliste_logo_memo_3 copy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3846" w:rsidRPr="00CC35FF">
        <w:rPr>
          <w:b/>
          <w:color w:val="333399"/>
          <w:spacing w:val="100"/>
        </w:rPr>
        <w:t>SVEUČILIŠTE</w:t>
      </w:r>
      <w:r w:rsidR="000B3846" w:rsidRPr="00CC35FF">
        <w:rPr>
          <w:b/>
          <w:color w:val="333399"/>
          <w:spacing w:val="200"/>
        </w:rPr>
        <w:t xml:space="preserve"> </w:t>
      </w:r>
      <w:r w:rsidR="000B3846" w:rsidRPr="00CC35FF">
        <w:rPr>
          <w:b/>
          <w:color w:val="333399"/>
          <w:spacing w:val="100"/>
        </w:rPr>
        <w:t>U</w:t>
      </w:r>
      <w:r w:rsidR="000B3846" w:rsidRPr="00CC35FF">
        <w:rPr>
          <w:b/>
          <w:color w:val="333399"/>
          <w:spacing w:val="200"/>
        </w:rPr>
        <w:t xml:space="preserve"> </w:t>
      </w:r>
      <w:r w:rsidR="000B3846" w:rsidRPr="00CC35FF">
        <w:rPr>
          <w:b/>
          <w:color w:val="333399"/>
          <w:spacing w:val="100"/>
        </w:rPr>
        <w:t>SPLITU</w:t>
      </w:r>
    </w:p>
    <w:p w14:paraId="2B7723C3" w14:textId="77777777" w:rsidR="000B3846" w:rsidRPr="00CC35FF" w:rsidRDefault="000B3846" w:rsidP="00CC35FF">
      <w:pPr>
        <w:pStyle w:val="Zaglavlje"/>
        <w:tabs>
          <w:tab w:val="clear" w:pos="9072"/>
          <w:tab w:val="right" w:pos="9063"/>
        </w:tabs>
        <w:spacing w:before="0"/>
        <w:ind w:left="1440" w:right="11"/>
        <w:jc w:val="center"/>
        <w:rPr>
          <w:color w:val="333399"/>
          <w:spacing w:val="70"/>
        </w:rPr>
      </w:pPr>
      <w:r w:rsidRPr="00CC35FF">
        <w:rPr>
          <w:color w:val="333399"/>
          <w:spacing w:val="70"/>
        </w:rPr>
        <w:t>UNIVERSITAS STUDIORUM SPALATENSIS</w:t>
      </w:r>
    </w:p>
    <w:p w14:paraId="14A3B5E7" w14:textId="7191B3EE" w:rsidR="000B3846" w:rsidRPr="00CC35FF" w:rsidRDefault="00AF6E77" w:rsidP="00CC35FF">
      <w:pPr>
        <w:pStyle w:val="Zaglavlje"/>
        <w:tabs>
          <w:tab w:val="clear" w:pos="9072"/>
          <w:tab w:val="left" w:pos="4853"/>
          <w:tab w:val="center" w:pos="5251"/>
          <w:tab w:val="right" w:pos="9063"/>
        </w:tabs>
        <w:spacing w:before="0"/>
        <w:ind w:left="1440" w:right="11"/>
        <w:rPr>
          <w:b/>
          <w:color w:val="333399"/>
        </w:rPr>
      </w:pPr>
      <w:r w:rsidRPr="00CC35FF">
        <w:rPr>
          <w:noProof/>
          <w:color w:val="333399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116017" wp14:editId="00FED447">
                <wp:simplePos x="0" y="0"/>
                <wp:positionH relativeFrom="column">
                  <wp:posOffset>-68581</wp:posOffset>
                </wp:positionH>
                <wp:positionV relativeFrom="paragraph">
                  <wp:posOffset>86995</wp:posOffset>
                </wp:positionV>
                <wp:extent cx="8874125" cy="67310"/>
                <wp:effectExtent l="19050" t="19050" r="22225" b="2794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874125" cy="67310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998AF56" id="Line 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6.85pt" to="693.3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" strokecolor="#339" strokeweight="2.5pt"/>
            </w:pict>
          </mc:Fallback>
        </mc:AlternateContent>
      </w:r>
    </w:p>
    <w:p w14:paraId="67860C06" w14:textId="77777777" w:rsidR="00CC35FF" w:rsidRDefault="00CC35FF" w:rsidP="00CC35FF">
      <w:pPr>
        <w:spacing w:before="0"/>
      </w:pPr>
    </w:p>
    <w:p w14:paraId="1C88295C" w14:textId="77777777" w:rsidR="00CC35FF" w:rsidRDefault="00CC35FF" w:rsidP="00CC35FF">
      <w:pPr>
        <w:spacing w:before="0"/>
      </w:pPr>
    </w:p>
    <w:p w14:paraId="2EA76678" w14:textId="77777777" w:rsidR="00CC35FF" w:rsidRDefault="00CC35FF" w:rsidP="00CC35FF">
      <w:pPr>
        <w:spacing w:before="0"/>
      </w:pPr>
    </w:p>
    <w:p w14:paraId="6712DE56" w14:textId="2D3DC1F0" w:rsidR="005D2FCD" w:rsidRPr="00334DFC" w:rsidRDefault="005D2FCD" w:rsidP="005D2FCD">
      <w:pPr>
        <w:spacing w:before="0"/>
        <w:rPr>
          <w:highlight w:val="yellow"/>
        </w:rPr>
      </w:pPr>
      <w:r w:rsidRPr="00730082">
        <w:t xml:space="preserve">KLASA: </w:t>
      </w:r>
    </w:p>
    <w:p w14:paraId="59E873CA" w14:textId="2B72F9D2" w:rsidR="005D2FCD" w:rsidRPr="00730082" w:rsidRDefault="005D2FCD" w:rsidP="005D2FCD">
      <w:pPr>
        <w:spacing w:before="0"/>
      </w:pPr>
      <w:r w:rsidRPr="00BA0150">
        <w:t xml:space="preserve">URBROJ: </w:t>
      </w:r>
    </w:p>
    <w:p w14:paraId="45AEF176" w14:textId="77777777" w:rsidR="005D2FCD" w:rsidRPr="00730082" w:rsidRDefault="005D2FCD" w:rsidP="005D2FCD">
      <w:pPr>
        <w:spacing w:before="0"/>
      </w:pPr>
    </w:p>
    <w:p w14:paraId="637216FA" w14:textId="3B0E8DA6" w:rsidR="005D2FCD" w:rsidRPr="00730082" w:rsidRDefault="00203CA1" w:rsidP="005D2FCD">
      <w:pPr>
        <w:spacing w:before="0"/>
      </w:pPr>
      <w:r>
        <w:t>Split, _____</w:t>
      </w:r>
      <w:r w:rsidR="005D2FCD" w:rsidRPr="00730082">
        <w:t xml:space="preserve">. </w:t>
      </w:r>
      <w:r w:rsidR="00334DFC">
        <w:t>srpnja</w:t>
      </w:r>
      <w:r w:rsidR="0099509D" w:rsidRPr="00730082">
        <w:t xml:space="preserve"> 202</w:t>
      </w:r>
      <w:r w:rsidR="00334DFC">
        <w:t>1</w:t>
      </w:r>
      <w:r w:rsidR="005D2FCD" w:rsidRPr="00730082">
        <w:t>. godine</w:t>
      </w:r>
    </w:p>
    <w:p w14:paraId="2AE8703B" w14:textId="77777777" w:rsidR="005D2FCD" w:rsidRPr="00730082" w:rsidRDefault="005D2FCD" w:rsidP="005D2FCD">
      <w:pPr>
        <w:spacing w:before="0"/>
      </w:pPr>
    </w:p>
    <w:p w14:paraId="32264121" w14:textId="77777777" w:rsidR="009057AB" w:rsidRPr="00EA08D8" w:rsidRDefault="009057AB" w:rsidP="00CC35FF">
      <w:pPr>
        <w:spacing w:before="0"/>
      </w:pPr>
    </w:p>
    <w:p w14:paraId="009D6396" w14:textId="77777777" w:rsidR="00567285" w:rsidRPr="00EA08D8" w:rsidRDefault="00567285" w:rsidP="00CC35FF">
      <w:pPr>
        <w:spacing w:before="0"/>
      </w:pPr>
    </w:p>
    <w:p w14:paraId="310227BE" w14:textId="77777777" w:rsidR="00623DEB" w:rsidRPr="00EA08D8" w:rsidRDefault="00623DEB" w:rsidP="00623DEB">
      <w:pPr>
        <w:spacing w:before="0"/>
      </w:pPr>
    </w:p>
    <w:p w14:paraId="3ABB6AFB" w14:textId="77777777" w:rsidR="00567285" w:rsidRPr="00EA08D8" w:rsidRDefault="00567285" w:rsidP="00CC35FF">
      <w:pPr>
        <w:spacing w:before="0"/>
      </w:pPr>
    </w:p>
    <w:p w14:paraId="4304050C" w14:textId="21F0D7CB" w:rsidR="0058413E" w:rsidRPr="00623DEB" w:rsidRDefault="0058413E" w:rsidP="00CC35FF">
      <w:pPr>
        <w:spacing w:before="0"/>
      </w:pPr>
      <w:r w:rsidRPr="00623DEB">
        <w:t xml:space="preserve">Na temelju članka </w:t>
      </w:r>
      <w:r w:rsidR="00437A54" w:rsidRPr="00623DEB">
        <w:t>12. stavka 5. Zakona o studentskom zboru i drugim studentskim organizacijama (NN 71/07)</w:t>
      </w:r>
      <w:r w:rsidR="00C95B3D" w:rsidRPr="00623DEB">
        <w:t>,</w:t>
      </w:r>
      <w:r w:rsidR="004E6336" w:rsidRPr="004E6336">
        <w:t xml:space="preserve"> </w:t>
      </w:r>
      <w:r w:rsidR="004E6336" w:rsidRPr="00623DEB">
        <w:t>članka 34. stavka 1. Statuta Sveučilišta u Splitu</w:t>
      </w:r>
      <w:r w:rsidR="004E6336">
        <w:t xml:space="preserve"> i</w:t>
      </w:r>
      <w:r w:rsidR="00C95B3D" w:rsidRPr="00623DEB">
        <w:t xml:space="preserve"> članka 4. stavka </w:t>
      </w:r>
      <w:r w:rsidR="00BA511E" w:rsidRPr="00623DEB">
        <w:t>10</w:t>
      </w:r>
      <w:r w:rsidR="00C95B3D" w:rsidRPr="00623DEB">
        <w:t>. Pravilnika o postupku provedbe natječaja za studentske programe Studentskog zbora Sveučilišta u Splitu</w:t>
      </w:r>
      <w:r w:rsidRPr="00623DEB">
        <w:t xml:space="preserve">, </w:t>
      </w:r>
      <w:r w:rsidR="00623DEB" w:rsidRPr="00623DEB">
        <w:t xml:space="preserve">a sukladno Odluci Studentskog zbora Sveučilišta u Splitu o prijedlogu raspodjele financijskih sredstava od </w:t>
      </w:r>
      <w:r w:rsidR="00AC3C36" w:rsidRPr="00AC3C36">
        <w:t>19</w:t>
      </w:r>
      <w:r w:rsidR="00623DEB" w:rsidRPr="00AC3C36">
        <w:t xml:space="preserve">. </w:t>
      </w:r>
      <w:r w:rsidR="00AA553D" w:rsidRPr="00AC3C36">
        <w:t>srpnja</w:t>
      </w:r>
      <w:r w:rsidR="00623DEB" w:rsidRPr="00AC3C36">
        <w:t xml:space="preserve"> 20</w:t>
      </w:r>
      <w:r w:rsidR="00AA553D" w:rsidRPr="00AC3C36">
        <w:t>21</w:t>
      </w:r>
      <w:r w:rsidR="00623DEB" w:rsidRPr="00AC3C36">
        <w:t>.</w:t>
      </w:r>
      <w:r w:rsidR="00623DEB" w:rsidRPr="000A705E">
        <w:t xml:space="preserve"> godine</w:t>
      </w:r>
      <w:r w:rsidR="00DA06B7" w:rsidRPr="00BA0150">
        <w:t xml:space="preserve">, na </w:t>
      </w:r>
      <w:r w:rsidR="00203CA1">
        <w:t>___</w:t>
      </w:r>
      <w:r w:rsidR="00664CFA" w:rsidRPr="00BA0150">
        <w:t>.</w:t>
      </w:r>
      <w:r w:rsidRPr="00BA0150">
        <w:t xml:space="preserve"> sjednici</w:t>
      </w:r>
      <w:r w:rsidRPr="00623DEB">
        <w:t xml:space="preserve"> Senata Sveučilišta u Splitu, održanoj dana </w:t>
      </w:r>
      <w:r w:rsidR="00203CA1">
        <w:t>____</w:t>
      </w:r>
      <w:r w:rsidR="00385D3A" w:rsidRPr="00623DEB">
        <w:t xml:space="preserve">. </w:t>
      </w:r>
      <w:r w:rsidR="00334DFC">
        <w:t>srpnj</w:t>
      </w:r>
      <w:r w:rsidR="00AF54FA" w:rsidRPr="00623DEB">
        <w:t>a</w:t>
      </w:r>
      <w:r w:rsidR="00385D3A" w:rsidRPr="00623DEB">
        <w:t xml:space="preserve"> </w:t>
      </w:r>
      <w:r w:rsidR="00C95B3D" w:rsidRPr="00623DEB">
        <w:t>20</w:t>
      </w:r>
      <w:r w:rsidR="00AF54FA" w:rsidRPr="00623DEB">
        <w:t>2</w:t>
      </w:r>
      <w:r w:rsidR="008F704E">
        <w:t>1</w:t>
      </w:r>
      <w:r w:rsidR="00C95B3D" w:rsidRPr="00623DEB">
        <w:t>. godine</w:t>
      </w:r>
      <w:r w:rsidRPr="00623DEB">
        <w:t xml:space="preserve"> pod točkom</w:t>
      </w:r>
      <w:r w:rsidR="00BA0150">
        <w:t xml:space="preserve"> ____</w:t>
      </w:r>
      <w:r w:rsidRPr="00BA0150">
        <w:t>. dnevnog</w:t>
      </w:r>
      <w:r w:rsidRPr="00623DEB">
        <w:t xml:space="preserve"> reda, donesena je sljedeća</w:t>
      </w:r>
    </w:p>
    <w:p w14:paraId="0C428810" w14:textId="77777777" w:rsidR="0058413E" w:rsidRPr="00EA08D8" w:rsidRDefault="0058413E" w:rsidP="00CC35FF">
      <w:pPr>
        <w:spacing w:before="0"/>
      </w:pPr>
    </w:p>
    <w:p w14:paraId="6F6A7419" w14:textId="77777777" w:rsidR="006F2BAB" w:rsidRPr="00EA08D8" w:rsidRDefault="006F2BAB" w:rsidP="00CC35FF">
      <w:pPr>
        <w:spacing w:before="0"/>
      </w:pPr>
    </w:p>
    <w:p w14:paraId="61F4DC50" w14:textId="77777777" w:rsidR="00567285" w:rsidRPr="00EA08D8" w:rsidRDefault="00567285" w:rsidP="00CC35FF">
      <w:pPr>
        <w:spacing w:before="0"/>
      </w:pPr>
      <w:bookmarkStart w:id="0" w:name="_GoBack"/>
      <w:bookmarkEnd w:id="0"/>
    </w:p>
    <w:p w14:paraId="09B4E55F" w14:textId="77777777" w:rsidR="0058413E" w:rsidRPr="00EA08D8" w:rsidRDefault="0058413E" w:rsidP="00CC35FF">
      <w:pPr>
        <w:spacing w:before="0"/>
        <w:jc w:val="center"/>
        <w:rPr>
          <w:b/>
        </w:rPr>
      </w:pPr>
      <w:r w:rsidRPr="00EA08D8">
        <w:rPr>
          <w:b/>
        </w:rPr>
        <w:t>O D L U K A</w:t>
      </w:r>
    </w:p>
    <w:p w14:paraId="7BD02E19" w14:textId="77777777" w:rsidR="0058413E" w:rsidRPr="00EA08D8" w:rsidRDefault="0058413E" w:rsidP="00CC35FF">
      <w:pPr>
        <w:spacing w:before="0"/>
      </w:pPr>
    </w:p>
    <w:p w14:paraId="7C8564F2" w14:textId="77777777" w:rsidR="00567285" w:rsidRPr="00EA08D8" w:rsidRDefault="00567285" w:rsidP="00CC35FF">
      <w:pPr>
        <w:spacing w:before="0"/>
      </w:pPr>
    </w:p>
    <w:p w14:paraId="247E9F76" w14:textId="77777777" w:rsidR="00567285" w:rsidRPr="00EA08D8" w:rsidRDefault="00567285" w:rsidP="00CC35FF">
      <w:pPr>
        <w:spacing w:before="0"/>
      </w:pPr>
    </w:p>
    <w:p w14:paraId="28B83BF9" w14:textId="77777777" w:rsidR="0058413E" w:rsidRPr="00EA08D8" w:rsidRDefault="0058413E" w:rsidP="00CC35FF">
      <w:pPr>
        <w:spacing w:before="0"/>
        <w:jc w:val="center"/>
        <w:rPr>
          <w:b/>
        </w:rPr>
      </w:pPr>
      <w:r w:rsidRPr="00EA08D8">
        <w:rPr>
          <w:b/>
        </w:rPr>
        <w:t>I.</w:t>
      </w:r>
    </w:p>
    <w:p w14:paraId="3EE18B96" w14:textId="77777777" w:rsidR="00E91FBD" w:rsidRPr="00EA08D8" w:rsidRDefault="00E91FBD" w:rsidP="00091E96">
      <w:pPr>
        <w:spacing w:before="0"/>
      </w:pPr>
    </w:p>
    <w:p w14:paraId="6DB4C1F2" w14:textId="281951B9" w:rsidR="006F2BAB" w:rsidRPr="00DA414A" w:rsidRDefault="000544AE" w:rsidP="00091E96">
      <w:pPr>
        <w:spacing w:before="0"/>
      </w:pPr>
      <w:r w:rsidRPr="00EA08D8">
        <w:t xml:space="preserve">Financijska sredstva za studentske </w:t>
      </w:r>
      <w:r w:rsidR="00DA414A">
        <w:t>programe</w:t>
      </w:r>
      <w:r w:rsidR="0099509D">
        <w:t xml:space="preserve"> na Sveučilištu u Splitu za 202</w:t>
      </w:r>
      <w:r w:rsidR="00334DFC">
        <w:t>1</w:t>
      </w:r>
      <w:r w:rsidRPr="00EA08D8">
        <w:t xml:space="preserve">. </w:t>
      </w:r>
      <w:r w:rsidR="00567285" w:rsidRPr="00EA08D8">
        <w:t>g</w:t>
      </w:r>
      <w:r w:rsidRPr="00EA08D8">
        <w:t>odinu</w:t>
      </w:r>
      <w:r w:rsidR="00567285" w:rsidRPr="00EA08D8">
        <w:t xml:space="preserve">, financirana iz </w:t>
      </w:r>
      <w:r w:rsidR="00DA414A" w:rsidRPr="00DA414A">
        <w:t>sredstava Studentskog zbora Sveučilišta u Splitu</w:t>
      </w:r>
      <w:r w:rsidR="00DA414A" w:rsidRPr="00EA08D8">
        <w:t xml:space="preserve"> </w:t>
      </w:r>
      <w:r w:rsidR="00DA414A" w:rsidRPr="00DA414A">
        <w:t xml:space="preserve">i </w:t>
      </w:r>
      <w:r w:rsidR="00567285" w:rsidRPr="00DA414A">
        <w:t>Državnog pro</w:t>
      </w:r>
      <w:r w:rsidR="0099509D">
        <w:t>računa Republike Hrvatske za 202</w:t>
      </w:r>
      <w:r w:rsidR="00334DFC">
        <w:t>1</w:t>
      </w:r>
      <w:r w:rsidR="00567285" w:rsidRPr="00DA414A">
        <w:t>. godinu</w:t>
      </w:r>
      <w:r w:rsidRPr="00DA414A">
        <w:t xml:space="preserve">, </w:t>
      </w:r>
      <w:r w:rsidR="00886A3E" w:rsidRPr="00DA414A">
        <w:t xml:space="preserve">na temelju Natječaja </w:t>
      </w:r>
      <w:r w:rsidR="00567285" w:rsidRPr="00DA414A">
        <w:t xml:space="preserve">za studentske </w:t>
      </w:r>
      <w:r w:rsidR="00DA414A" w:rsidRPr="00DA414A">
        <w:t>programe</w:t>
      </w:r>
      <w:r w:rsidR="00567285" w:rsidRPr="00DA414A">
        <w:t xml:space="preserve"> Studentskog zbora Sveučilišta u Splitu koji je raspisan i </w:t>
      </w:r>
      <w:r w:rsidR="00567285" w:rsidRPr="003D7865">
        <w:t xml:space="preserve">objavljen </w:t>
      </w:r>
      <w:r w:rsidR="003D7865" w:rsidRPr="003D7865">
        <w:t>21</w:t>
      </w:r>
      <w:r w:rsidR="00567285" w:rsidRPr="003D7865">
        <w:t xml:space="preserve">. </w:t>
      </w:r>
      <w:r w:rsidR="0099509D" w:rsidRPr="003D7865">
        <w:t>svibnja 202</w:t>
      </w:r>
      <w:r w:rsidR="003D7865" w:rsidRPr="003D7865">
        <w:t>1</w:t>
      </w:r>
      <w:r w:rsidR="00567285" w:rsidRPr="003D7865">
        <w:t>. godine</w:t>
      </w:r>
      <w:r w:rsidR="00567285" w:rsidRPr="00DA414A">
        <w:t xml:space="preserve">, sukladno odredbama Pravilnika o postupku provedbe natječaja za studentske programe Studentskog zbora Sveučilišta u Splitu, </w:t>
      </w:r>
      <w:r w:rsidRPr="00DA414A">
        <w:t>raspodijelit će se</w:t>
      </w:r>
      <w:r w:rsidR="00567285" w:rsidRPr="00DA414A">
        <w:t xml:space="preserve"> na sljedeći način:</w:t>
      </w:r>
    </w:p>
    <w:p w14:paraId="4A81538E" w14:textId="77777777" w:rsidR="000544AE" w:rsidRPr="0033368B" w:rsidRDefault="000544AE" w:rsidP="009505A2">
      <w:pPr>
        <w:spacing w:before="0"/>
      </w:pPr>
    </w:p>
    <w:p w14:paraId="5E6F4520" w14:textId="77777777" w:rsidR="00EA08D8" w:rsidRPr="00EA08D8" w:rsidRDefault="00EA08D8" w:rsidP="00CC35FF">
      <w:pPr>
        <w:spacing w:before="0"/>
        <w:rPr>
          <w:bCs/>
        </w:rPr>
      </w:pPr>
    </w:p>
    <w:tbl>
      <w:tblPr>
        <w:tblW w:w="14736" w:type="dxa"/>
        <w:jc w:val="center"/>
        <w:tblLook w:val="04A0" w:firstRow="1" w:lastRow="0" w:firstColumn="1" w:lastColumn="0" w:noHBand="0" w:noVBand="1"/>
      </w:tblPr>
      <w:tblGrid>
        <w:gridCol w:w="670"/>
        <w:gridCol w:w="4490"/>
        <w:gridCol w:w="3590"/>
        <w:gridCol w:w="2511"/>
        <w:gridCol w:w="883"/>
        <w:gridCol w:w="1296"/>
        <w:gridCol w:w="1296"/>
      </w:tblGrid>
      <w:tr w:rsidR="00E91FBD" w:rsidRPr="00E91FBD" w14:paraId="59E5B044" w14:textId="77777777" w:rsidTr="007561CD">
        <w:trPr>
          <w:trHeight w:val="750"/>
          <w:jc w:val="center"/>
        </w:trPr>
        <w:tc>
          <w:tcPr>
            <w:tcW w:w="147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DBBD4F5" w14:textId="77777777" w:rsidR="00E91FBD" w:rsidRPr="00264A20" w:rsidRDefault="00E91FBD" w:rsidP="00E91FBD">
            <w:pPr>
              <w:spacing w:before="0"/>
              <w:jc w:val="center"/>
              <w:rPr>
                <w:b/>
                <w:bCs/>
                <w:color w:val="000000"/>
              </w:rPr>
            </w:pPr>
            <w:r w:rsidRPr="00264A20">
              <w:rPr>
                <w:b/>
                <w:bCs/>
                <w:color w:val="000000"/>
              </w:rPr>
              <w:lastRenderedPageBreak/>
              <w:t>RASPODJELA SREDSTAVA ZA FINANCIRANJE STUDENTSKIH PROJEKATA IZ NATJEČAJA STUDENTSKOG ZBORA SVEUČILIŠTA U SPLITU</w:t>
            </w:r>
          </w:p>
        </w:tc>
      </w:tr>
      <w:tr w:rsidR="00EA08D8" w:rsidRPr="00E91FBD" w14:paraId="33FBD733" w14:textId="77777777" w:rsidTr="007561CD">
        <w:trPr>
          <w:trHeight w:val="645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BA804E2" w14:textId="77777777" w:rsidR="00E91FBD" w:rsidRPr="00264A20" w:rsidRDefault="00E91FBD" w:rsidP="00E91FBD">
            <w:pPr>
              <w:spacing w:before="0"/>
              <w:jc w:val="center"/>
              <w:rPr>
                <w:b/>
                <w:bCs/>
                <w:color w:val="000000"/>
              </w:rPr>
            </w:pPr>
            <w:r w:rsidRPr="00264A20">
              <w:rPr>
                <w:b/>
                <w:bCs/>
                <w:color w:val="000000"/>
              </w:rPr>
              <w:t>R.B.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7D02652" w14:textId="77777777" w:rsidR="00E91FBD" w:rsidRPr="00264A20" w:rsidRDefault="00E91FBD" w:rsidP="00E91FBD">
            <w:pPr>
              <w:spacing w:before="0"/>
              <w:jc w:val="left"/>
              <w:rPr>
                <w:b/>
                <w:bCs/>
                <w:color w:val="000000"/>
              </w:rPr>
            </w:pPr>
            <w:r w:rsidRPr="00264A20">
              <w:rPr>
                <w:b/>
                <w:bCs/>
                <w:color w:val="000000"/>
              </w:rPr>
              <w:t>Naziv projekta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75AF7EC" w14:textId="77777777" w:rsidR="00E91FBD" w:rsidRPr="00264A20" w:rsidRDefault="00E91FBD" w:rsidP="00E91FBD">
            <w:pPr>
              <w:spacing w:before="0"/>
              <w:jc w:val="left"/>
              <w:rPr>
                <w:b/>
                <w:bCs/>
                <w:color w:val="000000"/>
              </w:rPr>
            </w:pPr>
            <w:r w:rsidRPr="00264A20">
              <w:rPr>
                <w:b/>
                <w:bCs/>
                <w:color w:val="000000"/>
              </w:rPr>
              <w:t>Ime udruge/pojedinca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7E5F44C" w14:textId="77777777" w:rsidR="00E91FBD" w:rsidRPr="00264A20" w:rsidRDefault="00E91FBD" w:rsidP="00E91FBD">
            <w:pPr>
              <w:spacing w:before="0"/>
              <w:jc w:val="left"/>
              <w:rPr>
                <w:b/>
                <w:bCs/>
                <w:color w:val="000000"/>
              </w:rPr>
            </w:pPr>
            <w:r w:rsidRPr="00264A20">
              <w:rPr>
                <w:b/>
                <w:bCs/>
                <w:color w:val="000000"/>
              </w:rPr>
              <w:t xml:space="preserve">Kategorija 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BD9E01A" w14:textId="77777777" w:rsidR="00E91FBD" w:rsidRPr="00264A20" w:rsidRDefault="00E91FBD" w:rsidP="00E91FBD">
            <w:pPr>
              <w:spacing w:before="0"/>
              <w:jc w:val="center"/>
              <w:rPr>
                <w:b/>
                <w:bCs/>
                <w:color w:val="000000"/>
              </w:rPr>
            </w:pPr>
            <w:r w:rsidRPr="00264A20">
              <w:rPr>
                <w:b/>
                <w:bCs/>
                <w:color w:val="000000"/>
              </w:rPr>
              <w:t>Zbroj ocjena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0770CC7" w14:textId="77777777" w:rsidR="00E91FBD" w:rsidRPr="00264A20" w:rsidRDefault="00E91FBD" w:rsidP="00E91FBD">
            <w:pPr>
              <w:spacing w:before="0"/>
              <w:jc w:val="center"/>
              <w:rPr>
                <w:b/>
                <w:bCs/>
                <w:color w:val="000000"/>
              </w:rPr>
            </w:pPr>
            <w:r w:rsidRPr="00264A20">
              <w:rPr>
                <w:b/>
                <w:bCs/>
                <w:color w:val="000000"/>
              </w:rPr>
              <w:t xml:space="preserve">Traženi iznos </w:t>
            </w:r>
            <w:r w:rsidR="009536C4" w:rsidRPr="00264A20">
              <w:rPr>
                <w:b/>
                <w:bCs/>
                <w:color w:val="000000"/>
              </w:rPr>
              <w:t>u kn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2320522" w14:textId="77777777" w:rsidR="00E91FBD" w:rsidRPr="00264A20" w:rsidRDefault="00E91FBD" w:rsidP="00E91FBD">
            <w:pPr>
              <w:spacing w:before="0"/>
              <w:jc w:val="center"/>
              <w:rPr>
                <w:b/>
                <w:bCs/>
                <w:color w:val="000000"/>
              </w:rPr>
            </w:pPr>
            <w:r w:rsidRPr="00264A20">
              <w:rPr>
                <w:b/>
                <w:bCs/>
                <w:color w:val="000000"/>
              </w:rPr>
              <w:t>Odobreni iznos</w:t>
            </w:r>
            <w:r w:rsidR="009536C4" w:rsidRPr="00264A20">
              <w:rPr>
                <w:b/>
                <w:bCs/>
                <w:color w:val="000000"/>
              </w:rPr>
              <w:t xml:space="preserve"> u kn</w:t>
            </w:r>
          </w:p>
        </w:tc>
      </w:tr>
      <w:tr w:rsidR="00E91FBD" w:rsidRPr="00E91FBD" w14:paraId="1F9B6C28" w14:textId="77777777" w:rsidTr="007561CD">
        <w:trPr>
          <w:trHeight w:val="330"/>
          <w:jc w:val="center"/>
        </w:trPr>
        <w:tc>
          <w:tcPr>
            <w:tcW w:w="147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8CBAD"/>
            <w:noWrap/>
            <w:vAlign w:val="center"/>
            <w:hideMark/>
          </w:tcPr>
          <w:p w14:paraId="5F7B7DF1" w14:textId="77777777" w:rsidR="00E91FBD" w:rsidRPr="00264A20" w:rsidRDefault="00E91FBD" w:rsidP="00E91FBD">
            <w:pPr>
              <w:spacing w:before="0"/>
              <w:jc w:val="center"/>
              <w:rPr>
                <w:b/>
                <w:bCs/>
                <w:color w:val="000000"/>
              </w:rPr>
            </w:pPr>
            <w:r w:rsidRPr="00264A20">
              <w:rPr>
                <w:b/>
                <w:bCs/>
                <w:color w:val="000000"/>
              </w:rPr>
              <w:t>NAJBOLJE OCJENJENI PROJEKTI</w:t>
            </w:r>
          </w:p>
        </w:tc>
      </w:tr>
      <w:tr w:rsidR="00505F0F" w:rsidRPr="00E91FBD" w14:paraId="77D3B192" w14:textId="77777777" w:rsidTr="007561CD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90F9B3" w14:textId="77777777" w:rsidR="00505F0F" w:rsidRPr="004D1628" w:rsidRDefault="00505F0F" w:rsidP="00505F0F">
            <w:pPr>
              <w:spacing w:before="0"/>
              <w:jc w:val="center"/>
            </w:pPr>
            <w:r w:rsidRPr="004D1628">
              <w:t>1.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C80039" w14:textId="1BD96B26" w:rsidR="00505F0F" w:rsidRPr="004D1628" w:rsidRDefault="00505F0F" w:rsidP="00505F0F">
            <w:r w:rsidRPr="004D1628">
              <w:t>Veslo &amp; Kaciga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BD6D62" w14:textId="11DD73A0" w:rsidR="00505F0F" w:rsidRPr="004D1628" w:rsidRDefault="00505F0F" w:rsidP="00505F0F">
            <w:r w:rsidRPr="004D1628">
              <w:t>Splitski sveučilišni sportski savez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1A5146" w14:textId="78A7D6F5" w:rsidR="00505F0F" w:rsidRPr="004D1628" w:rsidRDefault="00505F0F" w:rsidP="00505F0F">
            <w:r w:rsidRPr="004D1628">
              <w:t>Sport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ACA9E6" w14:textId="4B0E2237" w:rsidR="00505F0F" w:rsidRPr="004D1628" w:rsidRDefault="00505F0F" w:rsidP="00505F0F">
            <w:pPr>
              <w:jc w:val="center"/>
            </w:pPr>
            <w:r w:rsidRPr="004D1628">
              <w:t>471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FE8A43" w14:textId="08717E30" w:rsidR="00505F0F" w:rsidRPr="004D1628" w:rsidRDefault="00505F0F" w:rsidP="00505F0F">
            <w:pPr>
              <w:jc w:val="right"/>
            </w:pPr>
            <w:r w:rsidRPr="004D1628">
              <w:t>35.000,00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0AFE8A" w14:textId="21445DC1" w:rsidR="00505F0F" w:rsidRPr="004D1628" w:rsidRDefault="00505F0F" w:rsidP="00505F0F">
            <w:pPr>
              <w:jc w:val="right"/>
            </w:pPr>
            <w:r w:rsidRPr="004D1628">
              <w:t>35.000,00</w:t>
            </w:r>
          </w:p>
        </w:tc>
      </w:tr>
      <w:tr w:rsidR="00505F0F" w:rsidRPr="00E91FBD" w14:paraId="2C26F0CD" w14:textId="77777777" w:rsidTr="007561CD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502C26" w14:textId="77777777" w:rsidR="00505F0F" w:rsidRPr="004D1628" w:rsidRDefault="00505F0F" w:rsidP="00505F0F">
            <w:pPr>
              <w:spacing w:before="0"/>
              <w:jc w:val="center"/>
            </w:pPr>
            <w:r w:rsidRPr="004D1628">
              <w:t>2.</w:t>
            </w:r>
          </w:p>
        </w:tc>
        <w:tc>
          <w:tcPr>
            <w:tcW w:w="4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BA55E5" w14:textId="7EF050B7" w:rsidR="00505F0F" w:rsidRPr="004D1628" w:rsidRDefault="00505F0F" w:rsidP="00505F0F">
            <w:r w:rsidRPr="004D1628">
              <w:t>Od studenta do poduzetnika 2021</w:t>
            </w:r>
          </w:p>
        </w:tc>
        <w:tc>
          <w:tcPr>
            <w:tcW w:w="3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7DEC7D" w14:textId="77A9798B" w:rsidR="00505F0F" w:rsidRPr="004D1628" w:rsidRDefault="00505F0F" w:rsidP="00505F0F">
            <w:r w:rsidRPr="004D1628">
              <w:t>Gabriela Radovčić</w:t>
            </w:r>
          </w:p>
        </w:tc>
        <w:tc>
          <w:tcPr>
            <w:tcW w:w="2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E63706" w14:textId="59EE804B" w:rsidR="00505F0F" w:rsidRPr="004D1628" w:rsidRDefault="00505F0F" w:rsidP="00505F0F">
            <w:r w:rsidRPr="004D1628">
              <w:t>Radionice, predavanja i tribine</w:t>
            </w:r>
          </w:p>
        </w:tc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D9C32F" w14:textId="21A8FD07" w:rsidR="00505F0F" w:rsidRPr="004D1628" w:rsidRDefault="00505F0F" w:rsidP="00505F0F">
            <w:pPr>
              <w:jc w:val="center"/>
            </w:pPr>
            <w:r w:rsidRPr="004D1628">
              <w:t>458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421D265" w14:textId="5B1032F2" w:rsidR="00505F0F" w:rsidRPr="004D1628" w:rsidRDefault="00505F0F" w:rsidP="00505F0F">
            <w:pPr>
              <w:jc w:val="right"/>
            </w:pPr>
            <w:r w:rsidRPr="004D1628">
              <w:t>35.000,00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0912AE3" w14:textId="56CD6644" w:rsidR="00505F0F" w:rsidRPr="004D1628" w:rsidRDefault="00505F0F" w:rsidP="00505F0F">
            <w:pPr>
              <w:jc w:val="right"/>
            </w:pPr>
            <w:r w:rsidRPr="004D1628">
              <w:t>35.000,00</w:t>
            </w:r>
          </w:p>
        </w:tc>
      </w:tr>
      <w:tr w:rsidR="00505F0F" w:rsidRPr="00E91FBD" w14:paraId="5712D8C6" w14:textId="77777777" w:rsidTr="007561CD">
        <w:trPr>
          <w:trHeight w:val="381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F0B3FF" w14:textId="77777777" w:rsidR="00505F0F" w:rsidRPr="004D1628" w:rsidRDefault="00505F0F" w:rsidP="00505F0F">
            <w:pPr>
              <w:spacing w:before="0"/>
              <w:jc w:val="center"/>
            </w:pPr>
            <w:r w:rsidRPr="004D1628">
              <w:t>3.</w:t>
            </w:r>
          </w:p>
        </w:tc>
        <w:tc>
          <w:tcPr>
            <w:tcW w:w="4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36416F" w14:textId="64557A5C" w:rsidR="00505F0F" w:rsidRPr="004D1628" w:rsidRDefault="00505F0F" w:rsidP="00505F0F">
            <w:proofErr w:type="spellStart"/>
            <w:r w:rsidRPr="004D1628">
              <w:t>Unisport</w:t>
            </w:r>
            <w:proofErr w:type="spellEnd"/>
            <w:r w:rsidRPr="004D1628">
              <w:t xml:space="preserve"> Open</w:t>
            </w:r>
          </w:p>
        </w:tc>
        <w:tc>
          <w:tcPr>
            <w:tcW w:w="3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792CA5" w14:textId="3BA8C115" w:rsidR="00505F0F" w:rsidRPr="004D1628" w:rsidRDefault="00505F0F" w:rsidP="00505F0F">
            <w:r w:rsidRPr="004D1628">
              <w:t>Splitski sveučilišni sportski savez</w:t>
            </w:r>
          </w:p>
        </w:tc>
        <w:tc>
          <w:tcPr>
            <w:tcW w:w="2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B2904F" w14:textId="2DBCB0DD" w:rsidR="00505F0F" w:rsidRPr="004D1628" w:rsidRDefault="00505F0F" w:rsidP="00505F0F">
            <w:r w:rsidRPr="004D1628">
              <w:t>Sport</w:t>
            </w:r>
          </w:p>
        </w:tc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56DC6C" w14:textId="0453CEB1" w:rsidR="00505F0F" w:rsidRPr="004D1628" w:rsidRDefault="00505F0F" w:rsidP="00505F0F">
            <w:pPr>
              <w:jc w:val="center"/>
            </w:pPr>
            <w:r w:rsidRPr="004D1628">
              <w:t>437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852FE24" w14:textId="13061711" w:rsidR="00505F0F" w:rsidRPr="004D1628" w:rsidRDefault="00505F0F" w:rsidP="00505F0F">
            <w:pPr>
              <w:jc w:val="right"/>
            </w:pPr>
            <w:r w:rsidRPr="004D1628">
              <w:t>35.000,00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2EC8764" w14:textId="20D91E8A" w:rsidR="00505F0F" w:rsidRPr="004D1628" w:rsidRDefault="00505F0F" w:rsidP="00505F0F">
            <w:pPr>
              <w:jc w:val="right"/>
            </w:pPr>
            <w:r w:rsidRPr="004D1628">
              <w:t>35.000,00</w:t>
            </w:r>
          </w:p>
        </w:tc>
      </w:tr>
      <w:tr w:rsidR="00505F0F" w:rsidRPr="00E91FBD" w14:paraId="79A58DAC" w14:textId="77777777" w:rsidTr="007561CD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FA794CE" w14:textId="2928CF83" w:rsidR="00505F0F" w:rsidRPr="004D1628" w:rsidRDefault="00505F0F" w:rsidP="00505F0F">
            <w:pPr>
              <w:spacing w:before="0"/>
              <w:jc w:val="center"/>
            </w:pPr>
            <w:r w:rsidRPr="004D1628">
              <w:t>4.</w:t>
            </w:r>
          </w:p>
        </w:tc>
        <w:tc>
          <w:tcPr>
            <w:tcW w:w="4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046380" w14:textId="3E43FB41" w:rsidR="00505F0F" w:rsidRPr="004D1628" w:rsidRDefault="00505F0F" w:rsidP="00505F0F">
            <w:r w:rsidRPr="004D1628">
              <w:t>Kamp - Srcem za Banovinu</w:t>
            </w:r>
          </w:p>
        </w:tc>
        <w:tc>
          <w:tcPr>
            <w:tcW w:w="3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69F5FA" w14:textId="54041892" w:rsidR="00505F0F" w:rsidRPr="004D1628" w:rsidRDefault="00505F0F" w:rsidP="00505F0F">
            <w:r w:rsidRPr="004D1628">
              <w:t>Studentski katolički centar Split</w:t>
            </w:r>
          </w:p>
        </w:tc>
        <w:tc>
          <w:tcPr>
            <w:tcW w:w="2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0E2E72" w14:textId="5BDFA150" w:rsidR="00505F0F" w:rsidRPr="004D1628" w:rsidRDefault="00505F0F" w:rsidP="00505F0F">
            <w:r w:rsidRPr="004D1628">
              <w:t>Studentski</w:t>
            </w:r>
            <w:r w:rsidR="004D1628">
              <w:t xml:space="preserve"> </w:t>
            </w:r>
            <w:r w:rsidRPr="004D1628">
              <w:t>mediji</w:t>
            </w:r>
            <w:r w:rsidR="004D1628">
              <w:t xml:space="preserve"> </w:t>
            </w:r>
            <w:r w:rsidRPr="004D1628">
              <w:t>i kulturna događanja</w:t>
            </w:r>
          </w:p>
        </w:tc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188EDA" w14:textId="137DCAC9" w:rsidR="00505F0F" w:rsidRPr="004D1628" w:rsidRDefault="00505F0F" w:rsidP="00505F0F">
            <w:pPr>
              <w:jc w:val="center"/>
            </w:pPr>
            <w:r w:rsidRPr="004D1628">
              <w:t>412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1E2D1DF5" w14:textId="36048AB7" w:rsidR="00505F0F" w:rsidRPr="004D1628" w:rsidRDefault="00505F0F" w:rsidP="00505F0F">
            <w:pPr>
              <w:jc w:val="right"/>
            </w:pPr>
            <w:r w:rsidRPr="004D1628">
              <w:t>35.000,00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3E314E6" w14:textId="447553D2" w:rsidR="00505F0F" w:rsidRPr="004D1628" w:rsidRDefault="00505F0F" w:rsidP="00505F0F">
            <w:pPr>
              <w:jc w:val="right"/>
            </w:pPr>
            <w:r w:rsidRPr="004D1628">
              <w:t>35.000,00</w:t>
            </w:r>
          </w:p>
        </w:tc>
      </w:tr>
      <w:tr w:rsidR="00505F0F" w:rsidRPr="00E91FBD" w14:paraId="76816F4F" w14:textId="77777777" w:rsidTr="007561CD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130EC8" w14:textId="31213692" w:rsidR="00505F0F" w:rsidRPr="004D1628" w:rsidRDefault="00505F0F" w:rsidP="00505F0F">
            <w:pPr>
              <w:spacing w:before="0"/>
              <w:jc w:val="center"/>
            </w:pPr>
            <w:r w:rsidRPr="004D1628">
              <w:t>5.</w:t>
            </w:r>
          </w:p>
        </w:tc>
        <w:tc>
          <w:tcPr>
            <w:tcW w:w="4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2AC2E2" w14:textId="510AD2AA" w:rsidR="00505F0F" w:rsidRPr="004D1628" w:rsidRDefault="00505F0F" w:rsidP="00505F0F">
            <w:r w:rsidRPr="004D1628">
              <w:t>AFCU - iskorak u sveučilišnom sportu</w:t>
            </w:r>
          </w:p>
        </w:tc>
        <w:tc>
          <w:tcPr>
            <w:tcW w:w="3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8322BA" w14:textId="3C2F7FFE" w:rsidR="00505F0F" w:rsidRPr="004D1628" w:rsidRDefault="00505F0F" w:rsidP="00505F0F">
            <w:r w:rsidRPr="004D1628">
              <w:t>Akademski malonogometni klub "UNIVERSITAS SPLIT"</w:t>
            </w:r>
          </w:p>
        </w:tc>
        <w:tc>
          <w:tcPr>
            <w:tcW w:w="2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D8367A" w14:textId="507AB589" w:rsidR="00505F0F" w:rsidRPr="004D1628" w:rsidRDefault="00505F0F" w:rsidP="00505F0F">
            <w:r w:rsidRPr="004D1628">
              <w:t>Sport</w:t>
            </w:r>
          </w:p>
        </w:tc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AEB85E" w14:textId="3F3850D5" w:rsidR="00505F0F" w:rsidRPr="004D1628" w:rsidRDefault="00505F0F" w:rsidP="00505F0F">
            <w:pPr>
              <w:jc w:val="center"/>
            </w:pPr>
            <w:r w:rsidRPr="004D1628">
              <w:t>410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9E3C404" w14:textId="71AE6584" w:rsidR="00505F0F" w:rsidRPr="004D1628" w:rsidRDefault="00505F0F" w:rsidP="00505F0F">
            <w:pPr>
              <w:jc w:val="right"/>
            </w:pPr>
            <w:r w:rsidRPr="004D1628">
              <w:t>35.000,00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1E3AD6F" w14:textId="641D8843" w:rsidR="00505F0F" w:rsidRPr="004D1628" w:rsidRDefault="00505F0F" w:rsidP="00505F0F">
            <w:pPr>
              <w:jc w:val="right"/>
            </w:pPr>
            <w:r w:rsidRPr="004D1628">
              <w:t>35.000,00</w:t>
            </w:r>
          </w:p>
        </w:tc>
      </w:tr>
      <w:tr w:rsidR="00505F0F" w:rsidRPr="00E91FBD" w14:paraId="7890CB6F" w14:textId="77777777" w:rsidTr="007561CD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9830CB" w14:textId="2808866E" w:rsidR="00505F0F" w:rsidRPr="004D1628" w:rsidRDefault="00505F0F" w:rsidP="00505F0F">
            <w:pPr>
              <w:spacing w:before="0"/>
              <w:jc w:val="center"/>
            </w:pPr>
            <w:r w:rsidRPr="004D1628">
              <w:t>6.</w:t>
            </w:r>
          </w:p>
        </w:tc>
        <w:tc>
          <w:tcPr>
            <w:tcW w:w="4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94C8C5" w14:textId="2740ACBC" w:rsidR="00505F0F" w:rsidRPr="004D1628" w:rsidRDefault="00505F0F" w:rsidP="00505F0F">
            <w:proofErr w:type="spellStart"/>
            <w:r w:rsidRPr="004D1628">
              <w:t>Dalmatia</w:t>
            </w:r>
            <w:proofErr w:type="spellEnd"/>
            <w:r w:rsidRPr="004D1628">
              <w:t xml:space="preserve"> </w:t>
            </w:r>
            <w:proofErr w:type="spellStart"/>
            <w:r w:rsidRPr="004D1628">
              <w:t>Lacrosse</w:t>
            </w:r>
            <w:proofErr w:type="spellEnd"/>
            <w:r w:rsidRPr="004D1628">
              <w:t xml:space="preserve"> Cup</w:t>
            </w:r>
          </w:p>
        </w:tc>
        <w:tc>
          <w:tcPr>
            <w:tcW w:w="3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E6EC0E" w14:textId="054DFCC8" w:rsidR="00505F0F" w:rsidRPr="004D1628" w:rsidRDefault="00505F0F" w:rsidP="00505F0F">
            <w:proofErr w:type="spellStart"/>
            <w:r w:rsidRPr="004D1628">
              <w:t>Lacrosse</w:t>
            </w:r>
            <w:proofErr w:type="spellEnd"/>
            <w:r w:rsidRPr="004D1628">
              <w:t xml:space="preserve"> klub Split legion</w:t>
            </w:r>
          </w:p>
        </w:tc>
        <w:tc>
          <w:tcPr>
            <w:tcW w:w="2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FAC1A9" w14:textId="0E9324C9" w:rsidR="00505F0F" w:rsidRPr="004D1628" w:rsidRDefault="00505F0F" w:rsidP="00505F0F">
            <w:r w:rsidRPr="004D1628">
              <w:t>Sport</w:t>
            </w:r>
          </w:p>
        </w:tc>
        <w:tc>
          <w:tcPr>
            <w:tcW w:w="8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E42B70" w14:textId="365F8F20" w:rsidR="00505F0F" w:rsidRPr="004D1628" w:rsidRDefault="00505F0F" w:rsidP="00505F0F">
            <w:pPr>
              <w:jc w:val="center"/>
            </w:pPr>
            <w:r w:rsidRPr="004D1628">
              <w:t>406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C63469F" w14:textId="4D2F35C6" w:rsidR="00505F0F" w:rsidRPr="004D1628" w:rsidRDefault="00505F0F" w:rsidP="00505F0F">
            <w:pPr>
              <w:jc w:val="right"/>
            </w:pPr>
            <w:r w:rsidRPr="004D1628">
              <w:t>20.000,00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79920EB" w14:textId="5C015E89" w:rsidR="00505F0F" w:rsidRPr="004D1628" w:rsidRDefault="00505F0F" w:rsidP="00505F0F">
            <w:pPr>
              <w:jc w:val="right"/>
            </w:pPr>
            <w:r w:rsidRPr="004D1628">
              <w:t>20.000,00</w:t>
            </w:r>
          </w:p>
        </w:tc>
      </w:tr>
      <w:tr w:rsidR="00505F0F" w:rsidRPr="00E91FBD" w14:paraId="276828EF" w14:textId="77777777" w:rsidTr="007561CD">
        <w:trPr>
          <w:trHeight w:val="330"/>
          <w:jc w:val="center"/>
        </w:trPr>
        <w:tc>
          <w:tcPr>
            <w:tcW w:w="1214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5D94906" w14:textId="77777777" w:rsidR="00505F0F" w:rsidRPr="00264A20" w:rsidRDefault="00505F0F" w:rsidP="00505F0F">
            <w:pPr>
              <w:spacing w:before="0"/>
              <w:jc w:val="right"/>
              <w:rPr>
                <w:b/>
                <w:bCs/>
              </w:rPr>
            </w:pPr>
            <w:r w:rsidRPr="00264A20">
              <w:rPr>
                <w:b/>
                <w:bCs/>
              </w:rPr>
              <w:t>UKUPNO DODJELJENI IZNOS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5BD35401" w14:textId="7C1943ED" w:rsidR="00505F0F" w:rsidRPr="00264A20" w:rsidRDefault="00505F0F" w:rsidP="00505F0F">
            <w:pPr>
              <w:jc w:val="right"/>
              <w:rPr>
                <w:b/>
              </w:rPr>
            </w:pPr>
            <w:r>
              <w:rPr>
                <w:b/>
              </w:rPr>
              <w:t>195.000,00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554A889F" w14:textId="23669756" w:rsidR="00505F0F" w:rsidRPr="00264A20" w:rsidRDefault="00505F0F" w:rsidP="00505F0F">
            <w:pPr>
              <w:jc w:val="right"/>
              <w:rPr>
                <w:b/>
              </w:rPr>
            </w:pPr>
            <w:r>
              <w:rPr>
                <w:b/>
              </w:rPr>
              <w:t>195.000,00</w:t>
            </w:r>
          </w:p>
        </w:tc>
      </w:tr>
      <w:tr w:rsidR="00505F0F" w:rsidRPr="00E91FBD" w14:paraId="615CEC94" w14:textId="77777777" w:rsidTr="007561CD">
        <w:trPr>
          <w:trHeight w:val="330"/>
          <w:jc w:val="center"/>
        </w:trPr>
        <w:tc>
          <w:tcPr>
            <w:tcW w:w="147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14:paraId="61F72540" w14:textId="6450F7A2" w:rsidR="00505F0F" w:rsidRPr="00264A20" w:rsidRDefault="00505F0F" w:rsidP="00505F0F">
            <w:pPr>
              <w:spacing w:befor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RADIONICE, PREDAVANJA I TRIBINE</w:t>
            </w:r>
          </w:p>
        </w:tc>
      </w:tr>
      <w:tr w:rsidR="004D1628" w:rsidRPr="00E91FBD" w14:paraId="3E050896" w14:textId="77777777" w:rsidTr="007561CD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4ECCBEC" w14:textId="29B6100C" w:rsidR="004D1628" w:rsidRPr="00264A20" w:rsidRDefault="004D1628" w:rsidP="004D1628">
            <w:pPr>
              <w:spacing w:before="0"/>
              <w:jc w:val="center"/>
            </w:pPr>
            <w:r>
              <w:t>7.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57F4A0" w14:textId="2E5A112B" w:rsidR="004D1628" w:rsidRPr="009858BA" w:rsidRDefault="004D1628" w:rsidP="004D1628">
            <w:r w:rsidRPr="009858BA">
              <w:t>Poslovni engleski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507A71" w14:textId="2E3658D4" w:rsidR="004D1628" w:rsidRPr="009858BA" w:rsidRDefault="004D1628" w:rsidP="004D1628">
            <w:r w:rsidRPr="009858BA">
              <w:t xml:space="preserve">Udruga mladih i studenata </w:t>
            </w:r>
            <w:proofErr w:type="spellStart"/>
            <w:r w:rsidRPr="009858BA">
              <w:t>SplitMisli</w:t>
            </w:r>
            <w:proofErr w:type="spellEnd"/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75EC23" w14:textId="7647E696" w:rsidR="004D1628" w:rsidRPr="009858BA" w:rsidRDefault="004D1628" w:rsidP="004D1628">
            <w:r w:rsidRPr="009858BA">
              <w:t>Radionice, predavanja i tribine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0F0BF33" w14:textId="677B0FDE" w:rsidR="004D1628" w:rsidRPr="009858BA" w:rsidRDefault="006A238D" w:rsidP="004D1628">
            <w:pPr>
              <w:jc w:val="center"/>
            </w:pPr>
            <w:r>
              <w:t>404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E3E21E" w14:textId="2DF2B64B" w:rsidR="004D1628" w:rsidRPr="009858BA" w:rsidRDefault="006A238D" w:rsidP="004D1628">
            <w:pPr>
              <w:jc w:val="right"/>
            </w:pPr>
            <w:r>
              <w:t>20.000,00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7666387" w14:textId="6E2817C6" w:rsidR="004D1628" w:rsidRPr="009858BA" w:rsidRDefault="006A238D" w:rsidP="004D1628">
            <w:pPr>
              <w:jc w:val="right"/>
            </w:pPr>
            <w:r>
              <w:t>20.000,00</w:t>
            </w:r>
          </w:p>
        </w:tc>
      </w:tr>
      <w:tr w:rsidR="004D1628" w:rsidRPr="00E91FBD" w14:paraId="00D879FF" w14:textId="77777777" w:rsidTr="007561CD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273476" w14:textId="797FA240" w:rsidR="004D1628" w:rsidRPr="00264A20" w:rsidRDefault="004D1628" w:rsidP="004D1628">
            <w:pPr>
              <w:spacing w:before="0"/>
              <w:jc w:val="center"/>
            </w:pPr>
            <w:r>
              <w:t>8.</w:t>
            </w:r>
          </w:p>
        </w:tc>
        <w:tc>
          <w:tcPr>
            <w:tcW w:w="4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148822" w14:textId="50517011" w:rsidR="004D1628" w:rsidRPr="009858BA" w:rsidRDefault="004D1628" w:rsidP="004D1628">
            <w:proofErr w:type="spellStart"/>
            <w:r w:rsidRPr="009858BA">
              <w:t>Croduino</w:t>
            </w:r>
            <w:proofErr w:type="spellEnd"/>
          </w:p>
        </w:tc>
        <w:tc>
          <w:tcPr>
            <w:tcW w:w="3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B73E18" w14:textId="726DFA55" w:rsidR="004D1628" w:rsidRPr="009858BA" w:rsidRDefault="004020D8" w:rsidP="004D1628">
            <w:r>
              <w:t xml:space="preserve">Anđela </w:t>
            </w:r>
            <w:proofErr w:type="spellStart"/>
            <w:r>
              <w:t>Matenda</w:t>
            </w:r>
            <w:proofErr w:type="spellEnd"/>
            <w:r>
              <w:t xml:space="preserve"> (</w:t>
            </w:r>
            <w:r w:rsidR="004D1628" w:rsidRPr="009858BA">
              <w:t>Studentski zbor FESB</w:t>
            </w:r>
            <w:r>
              <w:t>)</w:t>
            </w:r>
          </w:p>
        </w:tc>
        <w:tc>
          <w:tcPr>
            <w:tcW w:w="2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D5EBF8" w14:textId="3F660E17" w:rsidR="004D1628" w:rsidRPr="009858BA" w:rsidRDefault="004D1628" w:rsidP="004D1628">
            <w:r w:rsidRPr="009858BA">
              <w:t>Radionice, predavanja i tribine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CA6D5A" w14:textId="5417750E" w:rsidR="004D1628" w:rsidRPr="009858BA" w:rsidRDefault="006A238D" w:rsidP="004D1628">
            <w:pPr>
              <w:jc w:val="center"/>
            </w:pPr>
            <w:r>
              <w:t>399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D1CA84" w14:textId="141C9F5D" w:rsidR="004D1628" w:rsidRPr="009858BA" w:rsidRDefault="006A238D" w:rsidP="004D1628">
            <w:pPr>
              <w:jc w:val="right"/>
            </w:pPr>
            <w:r>
              <w:t>22.840,00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32C55" w14:textId="274AFBF9" w:rsidR="004D1628" w:rsidRPr="009858BA" w:rsidRDefault="006A238D" w:rsidP="004D1628">
            <w:pPr>
              <w:jc w:val="right"/>
            </w:pPr>
            <w:r>
              <w:t>20.000,00</w:t>
            </w:r>
          </w:p>
        </w:tc>
      </w:tr>
      <w:tr w:rsidR="004D1628" w:rsidRPr="00E91FBD" w14:paraId="7A488320" w14:textId="77777777" w:rsidTr="007561CD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BCCD932" w14:textId="14BDEE29" w:rsidR="004D1628" w:rsidRPr="00264A20" w:rsidRDefault="004D1628" w:rsidP="004D1628">
            <w:pPr>
              <w:spacing w:before="0"/>
              <w:jc w:val="center"/>
            </w:pPr>
            <w:r>
              <w:t>9.</w:t>
            </w:r>
          </w:p>
        </w:tc>
        <w:tc>
          <w:tcPr>
            <w:tcW w:w="4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B5176D" w14:textId="5F452706" w:rsidR="004D1628" w:rsidRPr="009858BA" w:rsidRDefault="004D1628" w:rsidP="004D1628">
            <w:proofErr w:type="spellStart"/>
            <w:r w:rsidRPr="009858BA">
              <w:t>Φzika</w:t>
            </w:r>
            <w:proofErr w:type="spellEnd"/>
          </w:p>
        </w:tc>
        <w:tc>
          <w:tcPr>
            <w:tcW w:w="3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5081C8" w14:textId="255B30B2" w:rsidR="004D1628" w:rsidRPr="009858BA" w:rsidRDefault="004D1628" w:rsidP="004D1628">
            <w:r w:rsidRPr="009858BA">
              <w:t>Marijana Pavić</w:t>
            </w:r>
          </w:p>
        </w:tc>
        <w:tc>
          <w:tcPr>
            <w:tcW w:w="2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8FBB42" w14:textId="49375D19" w:rsidR="004D1628" w:rsidRPr="009858BA" w:rsidRDefault="004D1628" w:rsidP="004D1628">
            <w:r w:rsidRPr="009858BA">
              <w:t>Radionice, predavanja i tribine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0FB880" w14:textId="7D09AA2F" w:rsidR="004D1628" w:rsidRPr="009858BA" w:rsidRDefault="006A238D" w:rsidP="004D1628">
            <w:pPr>
              <w:jc w:val="center"/>
            </w:pPr>
            <w:r>
              <w:t>356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260B6C" w14:textId="48B5BB19" w:rsidR="004D1628" w:rsidRPr="009858BA" w:rsidRDefault="006A238D" w:rsidP="004D1628">
            <w:pPr>
              <w:jc w:val="right"/>
            </w:pPr>
            <w:r>
              <w:t>34.887,27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911112" w14:textId="03A919EF" w:rsidR="004D1628" w:rsidRPr="009858BA" w:rsidRDefault="006A238D" w:rsidP="004D1628">
            <w:pPr>
              <w:jc w:val="right"/>
            </w:pPr>
            <w:r>
              <w:t>7.000,00</w:t>
            </w:r>
          </w:p>
        </w:tc>
      </w:tr>
      <w:tr w:rsidR="004D1628" w:rsidRPr="00E91FBD" w14:paraId="61B47CF2" w14:textId="77777777" w:rsidTr="007561CD">
        <w:trPr>
          <w:trHeight w:val="330"/>
          <w:jc w:val="center"/>
        </w:trPr>
        <w:tc>
          <w:tcPr>
            <w:tcW w:w="121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20421F95" w14:textId="77777777" w:rsidR="004D1628" w:rsidRPr="00264A20" w:rsidRDefault="004D1628" w:rsidP="004D1628">
            <w:pPr>
              <w:spacing w:before="0"/>
              <w:jc w:val="right"/>
              <w:rPr>
                <w:b/>
                <w:bCs/>
              </w:rPr>
            </w:pPr>
            <w:r w:rsidRPr="00264A20">
              <w:rPr>
                <w:b/>
                <w:bCs/>
              </w:rPr>
              <w:t>UKUPNO DODJELJENI IZNOS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23C24C68" w14:textId="2EA9ECE0" w:rsidR="004D1628" w:rsidRPr="00264A20" w:rsidRDefault="006A238D" w:rsidP="004D1628">
            <w:pPr>
              <w:jc w:val="right"/>
              <w:rPr>
                <w:b/>
              </w:rPr>
            </w:pPr>
            <w:r>
              <w:rPr>
                <w:b/>
              </w:rPr>
              <w:t>77.727,27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6FF9EAE0" w14:textId="6A88687C" w:rsidR="004D1628" w:rsidRPr="00264A20" w:rsidRDefault="006A238D" w:rsidP="004D1628">
            <w:pPr>
              <w:jc w:val="right"/>
              <w:rPr>
                <w:b/>
              </w:rPr>
            </w:pPr>
            <w:r>
              <w:rPr>
                <w:b/>
              </w:rPr>
              <w:t>47.000,00</w:t>
            </w:r>
          </w:p>
        </w:tc>
      </w:tr>
      <w:tr w:rsidR="004D1628" w:rsidRPr="00E91FBD" w14:paraId="45EEA4F8" w14:textId="77777777" w:rsidTr="007561CD">
        <w:trPr>
          <w:trHeight w:val="330"/>
          <w:jc w:val="center"/>
        </w:trPr>
        <w:tc>
          <w:tcPr>
            <w:tcW w:w="147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8CBAD"/>
            <w:noWrap/>
            <w:vAlign w:val="center"/>
            <w:hideMark/>
          </w:tcPr>
          <w:p w14:paraId="642A4D91" w14:textId="0464FB87" w:rsidR="004D1628" w:rsidRPr="00264A20" w:rsidRDefault="004D1628" w:rsidP="004D1628">
            <w:pPr>
              <w:spacing w:befor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STUDENTSKI MEDIJI I KULTURNA DOGAĐANJA</w:t>
            </w:r>
          </w:p>
        </w:tc>
      </w:tr>
      <w:tr w:rsidR="00F03276" w:rsidRPr="00E91FBD" w14:paraId="40574161" w14:textId="77777777" w:rsidTr="007561CD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F3B8A25" w14:textId="363B5C76" w:rsidR="00F03276" w:rsidRPr="00264A20" w:rsidRDefault="00F03276" w:rsidP="00F03276">
            <w:pPr>
              <w:spacing w:before="0"/>
              <w:jc w:val="center"/>
            </w:pPr>
            <w:r>
              <w:t>10.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2F954A" w14:textId="5E2806E9" w:rsidR="00F03276" w:rsidRPr="008C25A1" w:rsidRDefault="00F03276" w:rsidP="00F03276">
            <w:r w:rsidRPr="008C25A1">
              <w:t>Kultura je važna!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7F2ECB" w14:textId="3F1E7F27" w:rsidR="00F03276" w:rsidRPr="008C25A1" w:rsidRDefault="00F03276" w:rsidP="00F03276">
            <w:proofErr w:type="spellStart"/>
            <w:r w:rsidRPr="008C25A1">
              <w:t>Erasmus</w:t>
            </w:r>
            <w:proofErr w:type="spellEnd"/>
            <w:r w:rsidRPr="008C25A1">
              <w:t xml:space="preserve"> Studentska Mreža Split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3305B4" w14:textId="0D1AB6D5" w:rsidR="00F03276" w:rsidRPr="008C25A1" w:rsidRDefault="00F03276" w:rsidP="00F03276">
            <w:r w:rsidRPr="008C25A1">
              <w:t>Studentski mediji i kulturna događanja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6E89DA" w14:textId="3D6AC95B" w:rsidR="00F03276" w:rsidRPr="008C25A1" w:rsidRDefault="00F03276" w:rsidP="00F03276">
            <w:pPr>
              <w:jc w:val="center"/>
            </w:pPr>
            <w:r w:rsidRPr="008C25A1">
              <w:t>401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AB6AA2" w14:textId="5D901DFA" w:rsidR="00F03276" w:rsidRPr="008C25A1" w:rsidRDefault="00F03276" w:rsidP="00F03276">
            <w:pPr>
              <w:jc w:val="right"/>
            </w:pPr>
            <w:r w:rsidRPr="008C25A1">
              <w:t>29.990,00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2674AF" w14:textId="35EA597B" w:rsidR="00F03276" w:rsidRPr="008C25A1" w:rsidRDefault="00F03276" w:rsidP="00F03276">
            <w:pPr>
              <w:jc w:val="right"/>
            </w:pPr>
            <w:r w:rsidRPr="008C25A1">
              <w:t>20.000,00</w:t>
            </w:r>
          </w:p>
        </w:tc>
      </w:tr>
      <w:tr w:rsidR="00F03276" w:rsidRPr="00E91FBD" w14:paraId="5530CE61" w14:textId="77777777" w:rsidTr="007561CD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E73FDFA" w14:textId="1E4E7E8D" w:rsidR="00F03276" w:rsidRPr="00264A20" w:rsidRDefault="00F03276" w:rsidP="00F03276">
            <w:pPr>
              <w:spacing w:before="0"/>
              <w:jc w:val="center"/>
            </w:pPr>
            <w:r>
              <w:lastRenderedPageBreak/>
              <w:t>11.</w:t>
            </w:r>
          </w:p>
        </w:tc>
        <w:tc>
          <w:tcPr>
            <w:tcW w:w="4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E3548E" w14:textId="409E0B96" w:rsidR="00F03276" w:rsidRPr="008C25A1" w:rsidRDefault="00F03276" w:rsidP="00F03276">
            <w:r w:rsidRPr="008C25A1">
              <w:t>Europsko sveučilišno debatno prvenstvo EUDC Madrid 2021</w:t>
            </w:r>
          </w:p>
        </w:tc>
        <w:tc>
          <w:tcPr>
            <w:tcW w:w="3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62FCBCB" w14:textId="1000E352" w:rsidR="00F03276" w:rsidRPr="008C25A1" w:rsidRDefault="00F03276" w:rsidP="00F03276">
            <w:r w:rsidRPr="008C25A1">
              <w:t>Splitska debatna unija</w:t>
            </w:r>
          </w:p>
        </w:tc>
        <w:tc>
          <w:tcPr>
            <w:tcW w:w="2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A9D621" w14:textId="54E4C4A5" w:rsidR="00F03276" w:rsidRPr="008C25A1" w:rsidRDefault="00F03276" w:rsidP="00F03276">
            <w:r w:rsidRPr="008C25A1">
              <w:t>Studentski mediji i kulturna događanja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88905A" w14:textId="694F929E" w:rsidR="00F03276" w:rsidRPr="008C25A1" w:rsidRDefault="00F03276" w:rsidP="00F03276">
            <w:pPr>
              <w:jc w:val="center"/>
            </w:pPr>
            <w:r w:rsidRPr="008C25A1">
              <w:t>400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16706F" w14:textId="69B553A5" w:rsidR="00F03276" w:rsidRPr="008C25A1" w:rsidRDefault="00F03276" w:rsidP="00F03276">
            <w:pPr>
              <w:jc w:val="right"/>
            </w:pPr>
            <w:r w:rsidRPr="008C25A1">
              <w:t>18.084,39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E444D0" w14:textId="5CC14363" w:rsidR="00F03276" w:rsidRPr="008C25A1" w:rsidRDefault="00F03276" w:rsidP="00F03276">
            <w:pPr>
              <w:jc w:val="right"/>
            </w:pPr>
            <w:r w:rsidRPr="008C25A1">
              <w:t>18.084,39</w:t>
            </w:r>
          </w:p>
        </w:tc>
      </w:tr>
      <w:tr w:rsidR="00F03276" w:rsidRPr="00E91FBD" w14:paraId="31889D98" w14:textId="77777777" w:rsidTr="007561CD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C6A51E1" w14:textId="1F9FBE30" w:rsidR="00F03276" w:rsidRPr="00264A20" w:rsidRDefault="00F03276" w:rsidP="00F03276">
            <w:pPr>
              <w:spacing w:before="0"/>
              <w:jc w:val="center"/>
            </w:pPr>
            <w:r>
              <w:t>12.</w:t>
            </w:r>
          </w:p>
        </w:tc>
        <w:tc>
          <w:tcPr>
            <w:tcW w:w="4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D3FB22" w14:textId="0A2F4566" w:rsidR="00F03276" w:rsidRPr="008C25A1" w:rsidRDefault="00F03276" w:rsidP="00F03276">
            <w:proofErr w:type="spellStart"/>
            <w:r w:rsidRPr="008C25A1">
              <w:t>TouristCaffe</w:t>
            </w:r>
            <w:proofErr w:type="spellEnd"/>
          </w:p>
        </w:tc>
        <w:tc>
          <w:tcPr>
            <w:tcW w:w="3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560B63" w14:textId="0D1D86B3" w:rsidR="00F03276" w:rsidRPr="008C25A1" w:rsidRDefault="00F03276" w:rsidP="00F03276">
            <w:r w:rsidRPr="008C25A1">
              <w:t xml:space="preserve">Udruga </w:t>
            </w:r>
            <w:proofErr w:type="spellStart"/>
            <w:r w:rsidRPr="008C25A1">
              <w:t>Adriato</w:t>
            </w:r>
            <w:proofErr w:type="spellEnd"/>
          </w:p>
        </w:tc>
        <w:tc>
          <w:tcPr>
            <w:tcW w:w="2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FFAC1C" w14:textId="6758E1C7" w:rsidR="00F03276" w:rsidRPr="008C25A1" w:rsidRDefault="00F03276" w:rsidP="00F03276">
            <w:r w:rsidRPr="008C25A1">
              <w:t>Studentski mediji i kulturna događanja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7A6B29" w14:textId="569FA483" w:rsidR="00F03276" w:rsidRPr="008C25A1" w:rsidRDefault="00F03276" w:rsidP="00F03276">
            <w:pPr>
              <w:jc w:val="center"/>
            </w:pPr>
            <w:r w:rsidRPr="008C25A1">
              <w:t>341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6DFE8E" w14:textId="7924F0CF" w:rsidR="00F03276" w:rsidRPr="008C25A1" w:rsidRDefault="00F03276" w:rsidP="00F03276">
            <w:pPr>
              <w:jc w:val="right"/>
            </w:pPr>
            <w:r w:rsidRPr="008C25A1">
              <w:t>35.000,00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CB4E53" w14:textId="65598B01" w:rsidR="00F03276" w:rsidRPr="008C25A1" w:rsidRDefault="00F03276" w:rsidP="00F03276">
            <w:pPr>
              <w:jc w:val="right"/>
            </w:pPr>
            <w:r w:rsidRPr="008C25A1">
              <w:t>10.000,00</w:t>
            </w:r>
          </w:p>
        </w:tc>
      </w:tr>
      <w:tr w:rsidR="00F03276" w:rsidRPr="00E91FBD" w14:paraId="5031F291" w14:textId="77777777" w:rsidTr="007561CD">
        <w:trPr>
          <w:trHeight w:val="330"/>
          <w:jc w:val="center"/>
        </w:trPr>
        <w:tc>
          <w:tcPr>
            <w:tcW w:w="121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DBA4285" w14:textId="77777777" w:rsidR="00F03276" w:rsidRPr="00264A20" w:rsidRDefault="00F03276" w:rsidP="00F03276">
            <w:pPr>
              <w:spacing w:before="0"/>
              <w:jc w:val="right"/>
              <w:rPr>
                <w:b/>
                <w:bCs/>
              </w:rPr>
            </w:pPr>
            <w:r w:rsidRPr="00264A20">
              <w:rPr>
                <w:b/>
                <w:bCs/>
              </w:rPr>
              <w:t>UKUPNO DODJELJENI IZNOS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3D96AD67" w14:textId="5FBE4E61" w:rsidR="00F03276" w:rsidRPr="00264A20" w:rsidRDefault="00F03276" w:rsidP="00F03276">
            <w:pPr>
              <w:jc w:val="right"/>
              <w:rPr>
                <w:b/>
              </w:rPr>
            </w:pPr>
            <w:r>
              <w:rPr>
                <w:b/>
              </w:rPr>
              <w:t>117.974,39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58870E06" w14:textId="0B700A61" w:rsidR="00F03276" w:rsidRPr="00264A20" w:rsidRDefault="00F03276" w:rsidP="00F03276">
            <w:pPr>
              <w:jc w:val="right"/>
              <w:rPr>
                <w:b/>
              </w:rPr>
            </w:pPr>
            <w:r>
              <w:rPr>
                <w:b/>
              </w:rPr>
              <w:t>48.084,39</w:t>
            </w:r>
          </w:p>
        </w:tc>
      </w:tr>
      <w:tr w:rsidR="00F03276" w:rsidRPr="00E91FBD" w14:paraId="7D7DE024" w14:textId="77777777" w:rsidTr="007561CD">
        <w:trPr>
          <w:trHeight w:val="330"/>
          <w:jc w:val="center"/>
        </w:trPr>
        <w:tc>
          <w:tcPr>
            <w:tcW w:w="147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14:paraId="27337E38" w14:textId="05F6C92F" w:rsidR="00F03276" w:rsidRPr="00264A20" w:rsidRDefault="00F03276" w:rsidP="00F03276">
            <w:pPr>
              <w:spacing w:befor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ZNANSTVENO-ISTRAŽIVAČKI RAD</w:t>
            </w:r>
          </w:p>
        </w:tc>
      </w:tr>
      <w:tr w:rsidR="009678E3" w:rsidRPr="00E91FBD" w14:paraId="07B30963" w14:textId="77777777" w:rsidTr="007561CD">
        <w:trPr>
          <w:trHeight w:val="645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10CAEF3" w14:textId="0CAACD54" w:rsidR="009678E3" w:rsidRPr="00264A20" w:rsidRDefault="006456D9" w:rsidP="009678E3">
            <w:pPr>
              <w:spacing w:befor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73E30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A09371" w14:textId="09B5C573" w:rsidR="009678E3" w:rsidRPr="006456D9" w:rsidRDefault="009678E3" w:rsidP="009678E3">
            <w:r w:rsidRPr="006456D9">
              <w:t>Praktična znanja za studente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4536DC" w14:textId="2722A92F" w:rsidR="009678E3" w:rsidRPr="006456D9" w:rsidRDefault="009678E3" w:rsidP="009678E3">
            <w:r w:rsidRPr="006456D9">
              <w:t>Miro Vuković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566379" w14:textId="4B0B04CE" w:rsidR="009678E3" w:rsidRPr="006456D9" w:rsidRDefault="009678E3" w:rsidP="009678E3">
            <w:r w:rsidRPr="006456D9">
              <w:t>Znanstveno istraživački rad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32F2B8" w14:textId="1DABF962" w:rsidR="009678E3" w:rsidRPr="006456D9" w:rsidRDefault="009678E3" w:rsidP="009678E3">
            <w:pPr>
              <w:jc w:val="center"/>
            </w:pPr>
            <w:r w:rsidRPr="006456D9">
              <w:t>388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966DE9" w14:textId="36FC7E93" w:rsidR="009678E3" w:rsidRPr="006456D9" w:rsidRDefault="009678E3" w:rsidP="009678E3">
            <w:pPr>
              <w:jc w:val="right"/>
            </w:pPr>
            <w:r w:rsidRPr="006456D9">
              <w:t>20.000,00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036127" w14:textId="69C05EC1" w:rsidR="009678E3" w:rsidRPr="006456D9" w:rsidRDefault="009678E3" w:rsidP="009678E3">
            <w:pPr>
              <w:jc w:val="right"/>
            </w:pPr>
            <w:r w:rsidRPr="006456D9">
              <w:t>20.000,00</w:t>
            </w:r>
          </w:p>
        </w:tc>
      </w:tr>
      <w:tr w:rsidR="009678E3" w:rsidRPr="00E91FBD" w14:paraId="63B1D7CB" w14:textId="77777777" w:rsidTr="007561CD">
        <w:trPr>
          <w:trHeight w:val="645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A7BC3DF" w14:textId="35BFF883" w:rsidR="009678E3" w:rsidRPr="00264A20" w:rsidRDefault="006456D9" w:rsidP="009678E3">
            <w:pPr>
              <w:spacing w:befor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73E30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4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1648F4" w14:textId="1D647936" w:rsidR="009678E3" w:rsidRPr="006456D9" w:rsidRDefault="009678E3" w:rsidP="009678E3">
            <w:r w:rsidRPr="006456D9">
              <w:t>Diši kvalitetno</w:t>
            </w:r>
          </w:p>
        </w:tc>
        <w:tc>
          <w:tcPr>
            <w:tcW w:w="3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F9BE16" w14:textId="77C13980" w:rsidR="009678E3" w:rsidRPr="006456D9" w:rsidRDefault="009678E3" w:rsidP="009678E3">
            <w:r w:rsidRPr="006456D9">
              <w:t>Udruga "Internet stvari"</w:t>
            </w:r>
          </w:p>
        </w:tc>
        <w:tc>
          <w:tcPr>
            <w:tcW w:w="2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FE3F2A" w14:textId="00C43E23" w:rsidR="009678E3" w:rsidRPr="006456D9" w:rsidRDefault="009678E3" w:rsidP="009678E3">
            <w:r w:rsidRPr="006456D9">
              <w:t>Znanstveno istraživački rad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C9FAAF" w14:textId="65F173EB" w:rsidR="009678E3" w:rsidRPr="006456D9" w:rsidRDefault="009678E3" w:rsidP="009678E3">
            <w:pPr>
              <w:jc w:val="center"/>
            </w:pPr>
            <w:r w:rsidRPr="006456D9">
              <w:t>383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A2EFE7" w14:textId="16EBFDAF" w:rsidR="009678E3" w:rsidRPr="006456D9" w:rsidRDefault="009678E3" w:rsidP="009678E3">
            <w:pPr>
              <w:jc w:val="right"/>
            </w:pPr>
            <w:r w:rsidRPr="006456D9">
              <w:t>34.800,00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DA5313" w14:textId="415BAD16" w:rsidR="009678E3" w:rsidRPr="006456D9" w:rsidRDefault="009678E3" w:rsidP="009678E3">
            <w:pPr>
              <w:jc w:val="right"/>
            </w:pPr>
            <w:r w:rsidRPr="006456D9">
              <w:t>20.000,00</w:t>
            </w:r>
          </w:p>
        </w:tc>
      </w:tr>
      <w:tr w:rsidR="009678E3" w:rsidRPr="00E91FBD" w14:paraId="6C3BAE52" w14:textId="77777777" w:rsidTr="007561CD">
        <w:trPr>
          <w:trHeight w:val="645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8B0630F" w14:textId="3B6E521F" w:rsidR="009678E3" w:rsidRPr="00264A20" w:rsidRDefault="006456D9" w:rsidP="009678E3">
            <w:pPr>
              <w:spacing w:befor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73E30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4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D507E5" w14:textId="328ADB71" w:rsidR="009678E3" w:rsidRPr="006456D9" w:rsidRDefault="009678E3" w:rsidP="009678E3">
            <w:r w:rsidRPr="006456D9">
              <w:t xml:space="preserve">Adria </w:t>
            </w:r>
            <w:proofErr w:type="spellStart"/>
            <w:r w:rsidRPr="006456D9">
              <w:t>Flores</w:t>
            </w:r>
            <w:proofErr w:type="spellEnd"/>
          </w:p>
        </w:tc>
        <w:tc>
          <w:tcPr>
            <w:tcW w:w="3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9CC70A" w14:textId="4AC7E400" w:rsidR="009678E3" w:rsidRPr="006456D9" w:rsidRDefault="009678E3" w:rsidP="009678E3">
            <w:r w:rsidRPr="006456D9">
              <w:t>Udruga studenata Sveučilišnog odjela za studije mora - "OCEANUS"</w:t>
            </w:r>
          </w:p>
        </w:tc>
        <w:tc>
          <w:tcPr>
            <w:tcW w:w="2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CA538" w14:textId="03907C64" w:rsidR="009678E3" w:rsidRPr="006456D9" w:rsidRDefault="009678E3" w:rsidP="009678E3">
            <w:r w:rsidRPr="006456D9">
              <w:t>Znanstveno istraživački rad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AB4656" w14:textId="2D924109" w:rsidR="009678E3" w:rsidRPr="006456D9" w:rsidRDefault="009678E3" w:rsidP="009678E3">
            <w:pPr>
              <w:jc w:val="center"/>
            </w:pPr>
            <w:r w:rsidRPr="006456D9">
              <w:t>382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B627C8" w14:textId="4542A73E" w:rsidR="009678E3" w:rsidRPr="006456D9" w:rsidRDefault="009678E3" w:rsidP="009678E3">
            <w:pPr>
              <w:jc w:val="right"/>
            </w:pPr>
            <w:r w:rsidRPr="006456D9">
              <w:t>15.100,00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211BFE" w14:textId="3349C475" w:rsidR="009678E3" w:rsidRPr="006456D9" w:rsidRDefault="009678E3" w:rsidP="009678E3">
            <w:pPr>
              <w:jc w:val="right"/>
            </w:pPr>
            <w:r w:rsidRPr="006456D9">
              <w:t>7.715,61</w:t>
            </w:r>
          </w:p>
        </w:tc>
      </w:tr>
      <w:tr w:rsidR="009678E3" w:rsidRPr="00E91FBD" w14:paraId="69471D3F" w14:textId="77777777" w:rsidTr="007561CD">
        <w:trPr>
          <w:trHeight w:val="330"/>
          <w:jc w:val="center"/>
        </w:trPr>
        <w:tc>
          <w:tcPr>
            <w:tcW w:w="121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31D67F64" w14:textId="77777777" w:rsidR="009678E3" w:rsidRPr="00264A20" w:rsidRDefault="009678E3" w:rsidP="009678E3">
            <w:pPr>
              <w:spacing w:before="0"/>
              <w:jc w:val="right"/>
              <w:rPr>
                <w:b/>
                <w:bCs/>
              </w:rPr>
            </w:pPr>
            <w:r w:rsidRPr="00264A20">
              <w:rPr>
                <w:b/>
                <w:bCs/>
              </w:rPr>
              <w:t>UKUPNO DODJELJENI IZNOS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0CE1E431" w14:textId="1EF256F7" w:rsidR="009678E3" w:rsidRPr="00E47D5C" w:rsidRDefault="00543DA3" w:rsidP="009678E3">
            <w:pPr>
              <w:jc w:val="right"/>
              <w:rPr>
                <w:b/>
              </w:rPr>
            </w:pPr>
            <w:r>
              <w:rPr>
                <w:b/>
              </w:rPr>
              <w:t>124.529,29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50FBDC81" w14:textId="44599207" w:rsidR="009678E3" w:rsidRPr="00E47D5C" w:rsidRDefault="00543DA3" w:rsidP="009678E3">
            <w:pPr>
              <w:jc w:val="right"/>
              <w:rPr>
                <w:b/>
              </w:rPr>
            </w:pPr>
            <w:r>
              <w:rPr>
                <w:b/>
              </w:rPr>
              <w:t>47.715,61</w:t>
            </w:r>
          </w:p>
        </w:tc>
      </w:tr>
      <w:tr w:rsidR="009678E3" w:rsidRPr="00E91FBD" w14:paraId="1305787D" w14:textId="77777777" w:rsidTr="007561CD">
        <w:trPr>
          <w:trHeight w:val="330"/>
          <w:jc w:val="center"/>
        </w:trPr>
        <w:tc>
          <w:tcPr>
            <w:tcW w:w="147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14:paraId="6839F8AA" w14:textId="6C8D7D90" w:rsidR="009678E3" w:rsidRPr="00264A20" w:rsidRDefault="009678E3" w:rsidP="009678E3">
            <w:pPr>
              <w:spacing w:befor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INOVATIVNO-TEHNOLOŠKI PROJEKTI</w:t>
            </w:r>
          </w:p>
        </w:tc>
      </w:tr>
      <w:tr w:rsidR="009678E3" w:rsidRPr="00E91FBD" w14:paraId="44D7ECE0" w14:textId="77777777" w:rsidTr="007561CD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EC0802" w14:textId="50719E84" w:rsidR="009678E3" w:rsidRPr="00264A20" w:rsidRDefault="00086B50" w:rsidP="009678E3">
            <w:pPr>
              <w:spacing w:before="0"/>
              <w:jc w:val="center"/>
            </w:pPr>
            <w:r>
              <w:t>1</w:t>
            </w:r>
            <w:r w:rsidR="00D73E30">
              <w:t>6</w:t>
            </w:r>
            <w:r>
              <w:t>.</w:t>
            </w:r>
          </w:p>
        </w:tc>
        <w:tc>
          <w:tcPr>
            <w:tcW w:w="4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FC2233" w14:textId="523E9774" w:rsidR="009678E3" w:rsidRPr="00264A20" w:rsidRDefault="00086B50" w:rsidP="009678E3">
            <w:r w:rsidRPr="00086B50">
              <w:t>“Osvježi svoje rokove-uz dobro pivo lakše pamtim štivo”</w:t>
            </w:r>
          </w:p>
        </w:tc>
        <w:tc>
          <w:tcPr>
            <w:tcW w:w="35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B8C078" w14:textId="1CE97A03" w:rsidR="009678E3" w:rsidRPr="00264A20" w:rsidRDefault="00086B50" w:rsidP="009678E3">
            <w:r w:rsidRPr="00086B50">
              <w:t xml:space="preserve">Natalija </w:t>
            </w:r>
            <w:proofErr w:type="spellStart"/>
            <w:r w:rsidRPr="00086B50">
              <w:t>Bulaš</w:t>
            </w:r>
            <w:proofErr w:type="spellEnd"/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BC6913" w14:textId="24B7D9B1" w:rsidR="009678E3" w:rsidRPr="00264A20" w:rsidRDefault="00086B50" w:rsidP="009678E3">
            <w:r w:rsidRPr="00086B50">
              <w:t>Inovativno tehnološki projekti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17E18F" w14:textId="49EE2BB7" w:rsidR="009678E3" w:rsidRPr="00264A20" w:rsidRDefault="00086B50" w:rsidP="009678E3">
            <w:pPr>
              <w:jc w:val="center"/>
            </w:pPr>
            <w:r>
              <w:t>238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34F4C0" w14:textId="31B4C818" w:rsidR="009678E3" w:rsidRPr="00264A20" w:rsidRDefault="00086B50" w:rsidP="009678E3">
            <w:pPr>
              <w:jc w:val="right"/>
            </w:pPr>
            <w:r>
              <w:t>18.600,00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9E66BB" w14:textId="1746228C" w:rsidR="009678E3" w:rsidRPr="00264A20" w:rsidRDefault="00086B50" w:rsidP="009678E3">
            <w:pPr>
              <w:jc w:val="right"/>
            </w:pPr>
            <w:r>
              <w:t>18.600,00</w:t>
            </w:r>
          </w:p>
        </w:tc>
      </w:tr>
      <w:tr w:rsidR="009678E3" w:rsidRPr="00E91FBD" w14:paraId="1CB90137" w14:textId="77777777" w:rsidTr="007561CD">
        <w:trPr>
          <w:trHeight w:val="330"/>
          <w:jc w:val="center"/>
        </w:trPr>
        <w:tc>
          <w:tcPr>
            <w:tcW w:w="121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7B104004" w14:textId="4D4F922E" w:rsidR="009678E3" w:rsidRPr="00264A20" w:rsidRDefault="00086B50" w:rsidP="009678E3">
            <w:pPr>
              <w:spacing w:before="0"/>
              <w:jc w:val="right"/>
              <w:rPr>
                <w:b/>
                <w:bCs/>
              </w:rPr>
            </w:pPr>
            <w:r w:rsidRPr="00264A20">
              <w:rPr>
                <w:b/>
                <w:bCs/>
              </w:rPr>
              <w:t>UKUPNO DODJELJENI IZNOS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3974D9F5" w14:textId="3B31FBE7" w:rsidR="009678E3" w:rsidRPr="00E47D5C" w:rsidRDefault="00086B50" w:rsidP="009678E3">
            <w:pPr>
              <w:jc w:val="right"/>
              <w:rPr>
                <w:b/>
              </w:rPr>
            </w:pPr>
            <w:r>
              <w:rPr>
                <w:b/>
              </w:rPr>
              <w:t>18.600,00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52DA5343" w14:textId="6B724CF7" w:rsidR="009678E3" w:rsidRPr="00E47D5C" w:rsidRDefault="00086B50" w:rsidP="009678E3">
            <w:pPr>
              <w:jc w:val="right"/>
              <w:rPr>
                <w:b/>
              </w:rPr>
            </w:pPr>
            <w:r>
              <w:rPr>
                <w:b/>
              </w:rPr>
              <w:t>18.600,00</w:t>
            </w:r>
          </w:p>
        </w:tc>
      </w:tr>
      <w:tr w:rsidR="009678E3" w:rsidRPr="00E91FBD" w14:paraId="731C4688" w14:textId="77777777" w:rsidTr="007561CD">
        <w:trPr>
          <w:trHeight w:val="330"/>
          <w:jc w:val="center"/>
        </w:trPr>
        <w:tc>
          <w:tcPr>
            <w:tcW w:w="147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center"/>
          </w:tcPr>
          <w:p w14:paraId="00706696" w14:textId="0C0A48DD" w:rsidR="009678E3" w:rsidRPr="00264A20" w:rsidRDefault="0067523F" w:rsidP="009678E3">
            <w:pPr>
              <w:spacing w:befor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SPORT</w:t>
            </w:r>
          </w:p>
        </w:tc>
      </w:tr>
      <w:tr w:rsidR="00313888" w:rsidRPr="00E91FBD" w14:paraId="7758A4D3" w14:textId="77777777" w:rsidTr="007561CD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CAB889" w14:textId="13B634F7" w:rsidR="00313888" w:rsidRPr="00E9278B" w:rsidRDefault="00D73E30" w:rsidP="00313888">
            <w:pPr>
              <w:spacing w:before="0"/>
              <w:jc w:val="center"/>
            </w:pPr>
            <w:r>
              <w:t>17</w:t>
            </w:r>
            <w:r w:rsidR="00313888" w:rsidRPr="00E9278B">
              <w:t>.</w:t>
            </w:r>
          </w:p>
        </w:tc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1618CA" w14:textId="4EA4B411" w:rsidR="00313888" w:rsidRPr="00E9278B" w:rsidRDefault="00313888" w:rsidP="00313888">
            <w:r w:rsidRPr="00E9278B">
              <w:t xml:space="preserve">Sveučilišni </w:t>
            </w:r>
            <w:proofErr w:type="spellStart"/>
            <w:r w:rsidRPr="00E9278B">
              <w:t>cheerleading</w:t>
            </w:r>
            <w:proofErr w:type="spellEnd"/>
          </w:p>
        </w:tc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C1DFFE" w14:textId="027596A9" w:rsidR="00313888" w:rsidRPr="00E9278B" w:rsidRDefault="00313888" w:rsidP="00313888">
            <w:r w:rsidRPr="00E9278B">
              <w:t>Gabrijela Matić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BAC840" w14:textId="57534AAE" w:rsidR="00313888" w:rsidRPr="00E9278B" w:rsidRDefault="00313888" w:rsidP="00313888">
            <w:r w:rsidRPr="00E9278B">
              <w:t>Sport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A102D6" w14:textId="43F81029" w:rsidR="00313888" w:rsidRPr="00E9278B" w:rsidRDefault="00313888" w:rsidP="00313888">
            <w:pPr>
              <w:jc w:val="center"/>
            </w:pPr>
            <w:r w:rsidRPr="00E9278B">
              <w:t>405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F69F6F" w14:textId="1188299A" w:rsidR="00313888" w:rsidRPr="00E9278B" w:rsidRDefault="00313888" w:rsidP="00313888">
            <w:pPr>
              <w:jc w:val="right"/>
            </w:pPr>
            <w:r w:rsidRPr="00E9278B">
              <w:t>27.550,00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4F6167" w14:textId="79EBF41B" w:rsidR="00313888" w:rsidRPr="00E9278B" w:rsidRDefault="00313888" w:rsidP="00313888">
            <w:pPr>
              <w:jc w:val="right"/>
            </w:pPr>
            <w:r w:rsidRPr="00E9278B">
              <w:t>20.000,00</w:t>
            </w:r>
          </w:p>
        </w:tc>
      </w:tr>
      <w:tr w:rsidR="00313888" w:rsidRPr="00E91FBD" w14:paraId="2328A1C2" w14:textId="77777777" w:rsidTr="007561CD">
        <w:trPr>
          <w:trHeight w:val="33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B82EE3" w14:textId="6271FFE9" w:rsidR="00313888" w:rsidRPr="00E9278B" w:rsidRDefault="00D73E30" w:rsidP="00313888">
            <w:pPr>
              <w:spacing w:before="0"/>
              <w:jc w:val="center"/>
            </w:pPr>
            <w:r>
              <w:t>18</w:t>
            </w:r>
            <w:r w:rsidR="00313888" w:rsidRPr="00E9278B">
              <w:t>.</w:t>
            </w:r>
          </w:p>
        </w:tc>
        <w:tc>
          <w:tcPr>
            <w:tcW w:w="4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EB743D" w14:textId="1F9CD39C" w:rsidR="00313888" w:rsidRPr="00E9278B" w:rsidRDefault="00313888" w:rsidP="00313888">
            <w:r w:rsidRPr="00E9278B">
              <w:t>Održavanje terena i fizičke spreme</w:t>
            </w:r>
          </w:p>
        </w:tc>
        <w:tc>
          <w:tcPr>
            <w:tcW w:w="3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D6FD5C" w14:textId="742175E2" w:rsidR="00313888" w:rsidRPr="00E9278B" w:rsidRDefault="00313888" w:rsidP="00313888">
            <w:proofErr w:type="spellStart"/>
            <w:r w:rsidRPr="00E9278B">
              <w:t>Lacrosse</w:t>
            </w:r>
            <w:proofErr w:type="spellEnd"/>
            <w:r w:rsidRPr="00E9278B">
              <w:t xml:space="preserve"> klub Split legion</w:t>
            </w:r>
          </w:p>
        </w:tc>
        <w:tc>
          <w:tcPr>
            <w:tcW w:w="2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C28AEA" w14:textId="3164CFE0" w:rsidR="00313888" w:rsidRPr="00E9278B" w:rsidRDefault="00313888" w:rsidP="00313888">
            <w:r w:rsidRPr="00E9278B">
              <w:t>Sport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57FA57" w14:textId="1C85DDAD" w:rsidR="00313888" w:rsidRPr="00E9278B" w:rsidRDefault="00313888" w:rsidP="00313888">
            <w:pPr>
              <w:jc w:val="center"/>
            </w:pPr>
            <w:r w:rsidRPr="00E9278B">
              <w:t>363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2BB272" w14:textId="6BFA5959" w:rsidR="00313888" w:rsidRPr="00E9278B" w:rsidRDefault="00313888" w:rsidP="00313888">
            <w:pPr>
              <w:jc w:val="right"/>
            </w:pPr>
            <w:r w:rsidRPr="00E9278B">
              <w:t>10.000,00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69AD42" w14:textId="1D9DA46D" w:rsidR="00313888" w:rsidRPr="00E9278B" w:rsidRDefault="00313888" w:rsidP="00313888">
            <w:pPr>
              <w:jc w:val="right"/>
            </w:pPr>
            <w:r w:rsidRPr="00E9278B">
              <w:t>10.000,00</w:t>
            </w:r>
          </w:p>
        </w:tc>
      </w:tr>
      <w:tr w:rsidR="00313888" w:rsidRPr="00E91FBD" w14:paraId="6C760459" w14:textId="77777777" w:rsidTr="007561CD">
        <w:trPr>
          <w:trHeight w:val="96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D24EB7" w14:textId="0BA3D011" w:rsidR="00313888" w:rsidRPr="00E9278B" w:rsidRDefault="00D73E30" w:rsidP="00313888">
            <w:pPr>
              <w:spacing w:before="0"/>
              <w:jc w:val="center"/>
            </w:pPr>
            <w:r>
              <w:t>19</w:t>
            </w:r>
            <w:r w:rsidR="00313888" w:rsidRPr="00E9278B">
              <w:t>.</w:t>
            </w:r>
          </w:p>
        </w:tc>
        <w:tc>
          <w:tcPr>
            <w:tcW w:w="4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22A802" w14:textId="5E6EBC92" w:rsidR="00313888" w:rsidRPr="00E9278B" w:rsidRDefault="00313888" w:rsidP="00313888">
            <w:r w:rsidRPr="00E9278B">
              <w:t>ELF CHALLENGE</w:t>
            </w:r>
          </w:p>
        </w:tc>
        <w:tc>
          <w:tcPr>
            <w:tcW w:w="3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943349" w14:textId="42B44A8D" w:rsidR="00313888" w:rsidRPr="00E9278B" w:rsidRDefault="00313888" w:rsidP="00313888">
            <w:proofErr w:type="spellStart"/>
            <w:r w:rsidRPr="00E9278B">
              <w:t>Lacrosse</w:t>
            </w:r>
            <w:proofErr w:type="spellEnd"/>
            <w:r w:rsidRPr="00E9278B">
              <w:t xml:space="preserve"> klub Split legion</w:t>
            </w:r>
          </w:p>
        </w:tc>
        <w:tc>
          <w:tcPr>
            <w:tcW w:w="2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805A33" w14:textId="038795FA" w:rsidR="00313888" w:rsidRPr="00E9278B" w:rsidRDefault="00313888" w:rsidP="00313888">
            <w:r w:rsidRPr="00E9278B">
              <w:t>Sport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1138D6" w14:textId="3298E8F0" w:rsidR="00313888" w:rsidRPr="00E9278B" w:rsidRDefault="00313888" w:rsidP="00313888">
            <w:pPr>
              <w:jc w:val="center"/>
            </w:pPr>
            <w:r w:rsidRPr="00E9278B">
              <w:t>351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BE2935" w14:textId="41F68C64" w:rsidR="00313888" w:rsidRPr="00E9278B" w:rsidRDefault="00313888" w:rsidP="00313888">
            <w:pPr>
              <w:jc w:val="right"/>
            </w:pPr>
            <w:r w:rsidRPr="00E9278B">
              <w:t>3.600,00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3FAA52" w14:textId="5A1921E5" w:rsidR="00313888" w:rsidRPr="00E9278B" w:rsidRDefault="00313888" w:rsidP="00313888">
            <w:pPr>
              <w:jc w:val="right"/>
            </w:pPr>
            <w:r w:rsidRPr="00E9278B">
              <w:t>3.600,00</w:t>
            </w:r>
          </w:p>
        </w:tc>
      </w:tr>
      <w:tr w:rsidR="00313888" w:rsidRPr="00E91FBD" w14:paraId="1AD69DE2" w14:textId="77777777" w:rsidTr="007561CD">
        <w:trPr>
          <w:trHeight w:val="960"/>
          <w:jc w:val="center"/>
        </w:trPr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7D171F" w14:textId="79267518" w:rsidR="00313888" w:rsidRPr="00E9278B" w:rsidRDefault="00313888" w:rsidP="00313888">
            <w:pPr>
              <w:spacing w:before="0"/>
              <w:jc w:val="center"/>
            </w:pPr>
            <w:r w:rsidRPr="00E9278B">
              <w:t>2</w:t>
            </w:r>
            <w:r w:rsidR="00D73E30">
              <w:t>0</w:t>
            </w:r>
            <w:r w:rsidRPr="00E9278B">
              <w:t>.</w:t>
            </w:r>
          </w:p>
        </w:tc>
        <w:tc>
          <w:tcPr>
            <w:tcW w:w="4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ECE39D" w14:textId="59451005" w:rsidR="00313888" w:rsidRPr="00E9278B" w:rsidRDefault="00313888" w:rsidP="00313888">
            <w:proofErr w:type="spellStart"/>
            <w:r w:rsidRPr="00E9278B">
              <w:t>DiveOut</w:t>
            </w:r>
            <w:proofErr w:type="spellEnd"/>
          </w:p>
        </w:tc>
        <w:tc>
          <w:tcPr>
            <w:tcW w:w="35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E4F8D9" w14:textId="34CFC45D" w:rsidR="00313888" w:rsidRPr="00E9278B" w:rsidRDefault="00DA5B3C" w:rsidP="00313888">
            <w:r>
              <w:t xml:space="preserve">Nina </w:t>
            </w:r>
            <w:proofErr w:type="spellStart"/>
            <w:r>
              <w:t>Roglić</w:t>
            </w:r>
            <w:proofErr w:type="spellEnd"/>
            <w:r w:rsidR="00FE754B">
              <w:t xml:space="preserve"> (Studentski zbor Sveučilišnog odjela za studije mora)</w:t>
            </w:r>
          </w:p>
        </w:tc>
        <w:tc>
          <w:tcPr>
            <w:tcW w:w="25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2B4539" w14:textId="039143E2" w:rsidR="00313888" w:rsidRPr="00E9278B" w:rsidRDefault="00313888" w:rsidP="00313888">
            <w:r w:rsidRPr="00E9278B">
              <w:t>Sport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0B4B83" w14:textId="28DEE7C4" w:rsidR="00313888" w:rsidRPr="00E9278B" w:rsidRDefault="00313888" w:rsidP="00313888">
            <w:pPr>
              <w:jc w:val="center"/>
            </w:pPr>
            <w:r w:rsidRPr="00E9278B">
              <w:t>335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5CB616" w14:textId="3D6000E0" w:rsidR="00313888" w:rsidRPr="00E9278B" w:rsidRDefault="00313888" w:rsidP="00313888">
            <w:pPr>
              <w:jc w:val="right"/>
            </w:pPr>
            <w:r w:rsidRPr="00E9278B">
              <w:t>24.999,00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C23E23" w14:textId="073CC52A" w:rsidR="00313888" w:rsidRPr="00E9278B" w:rsidRDefault="00313888" w:rsidP="00313888">
            <w:pPr>
              <w:jc w:val="right"/>
            </w:pPr>
            <w:r w:rsidRPr="00E9278B">
              <w:t>10.000,00</w:t>
            </w:r>
          </w:p>
        </w:tc>
      </w:tr>
      <w:tr w:rsidR="00313888" w:rsidRPr="00E91FBD" w14:paraId="47C43585" w14:textId="77777777" w:rsidTr="007561CD">
        <w:trPr>
          <w:trHeight w:val="330"/>
          <w:jc w:val="center"/>
        </w:trPr>
        <w:tc>
          <w:tcPr>
            <w:tcW w:w="121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0691AE37" w14:textId="77777777" w:rsidR="00313888" w:rsidRPr="00264A20" w:rsidRDefault="00313888" w:rsidP="00313888">
            <w:pPr>
              <w:spacing w:before="0"/>
              <w:jc w:val="right"/>
              <w:rPr>
                <w:b/>
                <w:bCs/>
              </w:rPr>
            </w:pPr>
            <w:r w:rsidRPr="00264A20">
              <w:rPr>
                <w:b/>
                <w:bCs/>
              </w:rPr>
              <w:lastRenderedPageBreak/>
              <w:t>UKUPNO DODJELJENI IZNOS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1DD52C67" w14:textId="266B6C36" w:rsidR="00313888" w:rsidRPr="00E47D5C" w:rsidRDefault="003E077A" w:rsidP="00313888">
            <w:pPr>
              <w:jc w:val="right"/>
              <w:rPr>
                <w:b/>
              </w:rPr>
            </w:pPr>
            <w:r>
              <w:rPr>
                <w:b/>
              </w:rPr>
              <w:t>66.149,00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16153CA5" w14:textId="59C48970" w:rsidR="00313888" w:rsidRPr="00E47D5C" w:rsidRDefault="003E077A" w:rsidP="00313888">
            <w:pPr>
              <w:jc w:val="right"/>
              <w:rPr>
                <w:b/>
              </w:rPr>
            </w:pPr>
            <w:r>
              <w:rPr>
                <w:b/>
              </w:rPr>
              <w:t>43.600,00</w:t>
            </w:r>
          </w:p>
        </w:tc>
      </w:tr>
      <w:tr w:rsidR="00313888" w:rsidRPr="00E91FBD" w14:paraId="3CD57CDE" w14:textId="77777777" w:rsidTr="007561CD">
        <w:trPr>
          <w:trHeight w:val="330"/>
          <w:jc w:val="center"/>
        </w:trPr>
        <w:tc>
          <w:tcPr>
            <w:tcW w:w="121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D461644" w14:textId="77777777" w:rsidR="00313888" w:rsidRPr="00264A20" w:rsidRDefault="00313888" w:rsidP="00313888">
            <w:pPr>
              <w:spacing w:before="0"/>
              <w:jc w:val="right"/>
              <w:rPr>
                <w:b/>
                <w:bCs/>
              </w:rPr>
            </w:pPr>
            <w:r w:rsidRPr="00264A20">
              <w:rPr>
                <w:b/>
                <w:bCs/>
              </w:rPr>
              <w:t>SVEUKUPNO DODJELJENI IZNOS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14D11E93" w14:textId="535876EB" w:rsidR="00313888" w:rsidRPr="00E47D5C" w:rsidRDefault="00502869" w:rsidP="00313888">
            <w:pPr>
              <w:jc w:val="right"/>
              <w:rPr>
                <w:b/>
              </w:rPr>
            </w:pPr>
            <w:r>
              <w:rPr>
                <w:b/>
              </w:rPr>
              <w:t>599.979,95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358EA826" w14:textId="2B1C5A72" w:rsidR="00313888" w:rsidRPr="00E47D5C" w:rsidRDefault="00502869" w:rsidP="00313888">
            <w:pPr>
              <w:jc w:val="right"/>
              <w:rPr>
                <w:b/>
              </w:rPr>
            </w:pPr>
            <w:r>
              <w:rPr>
                <w:b/>
              </w:rPr>
              <w:t>400.000,00</w:t>
            </w:r>
          </w:p>
        </w:tc>
      </w:tr>
      <w:tr w:rsidR="00313888" w:rsidRPr="00E91FBD" w14:paraId="19397B3C" w14:textId="77777777" w:rsidTr="007561CD">
        <w:trPr>
          <w:trHeight w:val="330"/>
          <w:jc w:val="center"/>
        </w:trPr>
        <w:tc>
          <w:tcPr>
            <w:tcW w:w="121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652419ED" w14:textId="77777777" w:rsidR="00313888" w:rsidRPr="00264A20" w:rsidRDefault="00313888" w:rsidP="00313888">
            <w:pPr>
              <w:spacing w:before="0"/>
              <w:jc w:val="right"/>
              <w:rPr>
                <w:b/>
                <w:bCs/>
              </w:rPr>
            </w:pPr>
            <w:r w:rsidRPr="00264A20">
              <w:rPr>
                <w:b/>
                <w:bCs/>
              </w:rPr>
              <w:t>IZNOS KOJI SE POTRAŽUJE OD MINISTARSTVA ZNANOSTI I OBRAZOVANJA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35038BAA" w14:textId="77777777" w:rsidR="00313888" w:rsidRPr="00264A20" w:rsidRDefault="00313888" w:rsidP="00313888">
            <w:pPr>
              <w:spacing w:before="0"/>
              <w:jc w:val="right"/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6411C82E" w14:textId="77777777" w:rsidR="00313888" w:rsidRPr="00264A20" w:rsidRDefault="00313888" w:rsidP="00313888">
            <w:pPr>
              <w:spacing w:before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260.974,00</w:t>
            </w:r>
          </w:p>
        </w:tc>
      </w:tr>
      <w:tr w:rsidR="00313888" w:rsidRPr="00E91FBD" w14:paraId="45FBF4A7" w14:textId="77777777" w:rsidTr="007561CD">
        <w:trPr>
          <w:trHeight w:val="330"/>
          <w:jc w:val="center"/>
        </w:trPr>
        <w:tc>
          <w:tcPr>
            <w:tcW w:w="121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  <w:hideMark/>
          </w:tcPr>
          <w:p w14:paraId="4D395D33" w14:textId="77777777" w:rsidR="00313888" w:rsidRPr="00264A20" w:rsidRDefault="00313888" w:rsidP="00313888">
            <w:pPr>
              <w:spacing w:before="0"/>
              <w:jc w:val="right"/>
              <w:rPr>
                <w:b/>
                <w:bCs/>
              </w:rPr>
            </w:pPr>
            <w:r w:rsidRPr="00264A20">
              <w:rPr>
                <w:b/>
                <w:bCs/>
              </w:rPr>
              <w:t>IZNOS KOJI FINANCIRA STUDENTSKI ZBOR SVEUČILIŠTA U SPLITU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2CB95468" w14:textId="77777777" w:rsidR="00313888" w:rsidRPr="00264A20" w:rsidRDefault="00313888" w:rsidP="00313888">
            <w:pPr>
              <w:spacing w:before="0"/>
              <w:jc w:val="right"/>
              <w:rPr>
                <w:b/>
                <w:bCs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vAlign w:val="center"/>
          </w:tcPr>
          <w:p w14:paraId="5CE7DC51" w14:textId="77EC28D7" w:rsidR="00313888" w:rsidRPr="00264A20" w:rsidRDefault="003F4D86" w:rsidP="00313888">
            <w:pPr>
              <w:spacing w:before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139.026,00</w:t>
            </w:r>
          </w:p>
        </w:tc>
      </w:tr>
    </w:tbl>
    <w:p w14:paraId="1EE0A733" w14:textId="77777777" w:rsidR="009E4E94" w:rsidRDefault="009E4E94" w:rsidP="00EA08D8">
      <w:pPr>
        <w:spacing w:before="0"/>
        <w:jc w:val="center"/>
        <w:rPr>
          <w:b/>
        </w:rPr>
      </w:pPr>
    </w:p>
    <w:p w14:paraId="2DD5197F" w14:textId="77777777" w:rsidR="009E4E94" w:rsidRDefault="009E4E94" w:rsidP="00EA08D8">
      <w:pPr>
        <w:spacing w:before="0"/>
        <w:jc w:val="center"/>
        <w:rPr>
          <w:b/>
        </w:rPr>
      </w:pPr>
    </w:p>
    <w:p w14:paraId="6DE593B7" w14:textId="2B7B2206" w:rsidR="0058413E" w:rsidRPr="00EA08D8" w:rsidRDefault="00F96B75" w:rsidP="00EA08D8">
      <w:pPr>
        <w:spacing w:before="0"/>
        <w:jc w:val="center"/>
        <w:rPr>
          <w:b/>
        </w:rPr>
      </w:pPr>
      <w:r w:rsidRPr="005B2246">
        <w:rPr>
          <w:b/>
        </w:rPr>
        <w:t>II</w:t>
      </w:r>
      <w:r w:rsidR="0058413E" w:rsidRPr="005B2246">
        <w:rPr>
          <w:b/>
        </w:rPr>
        <w:t>.</w:t>
      </w:r>
    </w:p>
    <w:p w14:paraId="1B60C6A6" w14:textId="77777777" w:rsidR="0058413E" w:rsidRPr="005B2246" w:rsidRDefault="00437A54" w:rsidP="00CC35FF">
      <w:pPr>
        <w:spacing w:before="0"/>
      </w:pPr>
      <w:r>
        <w:t>Ova Odluka</w:t>
      </w:r>
      <w:r w:rsidR="0058413E" w:rsidRPr="005B2246">
        <w:t xml:space="preserve"> objavljuje </w:t>
      </w:r>
      <w:r>
        <w:t xml:space="preserve">se </w:t>
      </w:r>
      <w:r w:rsidR="0058413E" w:rsidRPr="005B2246">
        <w:t>na oglasnoj ploči i mrežnoj stranici Sveučilišta u Splitu.</w:t>
      </w:r>
    </w:p>
    <w:p w14:paraId="6AB188D2" w14:textId="77777777" w:rsidR="0058413E" w:rsidRDefault="0058413E" w:rsidP="00CC35FF">
      <w:pPr>
        <w:spacing w:before="0"/>
      </w:pPr>
    </w:p>
    <w:p w14:paraId="37DADB2C" w14:textId="77777777" w:rsidR="00567285" w:rsidRPr="005B2246" w:rsidRDefault="00567285" w:rsidP="00CC35FF">
      <w:pPr>
        <w:spacing w:before="0"/>
      </w:pPr>
    </w:p>
    <w:p w14:paraId="6216FCA0" w14:textId="77777777" w:rsidR="0058413E" w:rsidRPr="00EA08D8" w:rsidRDefault="00F96B75" w:rsidP="00EA08D8">
      <w:pPr>
        <w:spacing w:before="0"/>
        <w:jc w:val="center"/>
        <w:rPr>
          <w:b/>
        </w:rPr>
      </w:pPr>
      <w:r w:rsidRPr="005B2246">
        <w:rPr>
          <w:b/>
        </w:rPr>
        <w:t>III</w:t>
      </w:r>
      <w:r w:rsidR="0058413E" w:rsidRPr="005B2246">
        <w:rPr>
          <w:b/>
        </w:rPr>
        <w:t>.</w:t>
      </w:r>
    </w:p>
    <w:p w14:paraId="26E67791" w14:textId="77777777" w:rsidR="0058413E" w:rsidRPr="005B2246" w:rsidRDefault="0058413E" w:rsidP="00CC35FF">
      <w:pPr>
        <w:spacing w:before="0"/>
      </w:pPr>
      <w:r w:rsidRPr="005B2246">
        <w:t xml:space="preserve">Ova </w:t>
      </w:r>
      <w:r w:rsidR="00437A54">
        <w:t>O</w:t>
      </w:r>
      <w:r w:rsidRPr="005B2246">
        <w:t>dluka stupa na snagu danom objave na oglasnoj ploči Sveučilišta u Splitu.</w:t>
      </w:r>
    </w:p>
    <w:p w14:paraId="7285CFA9" w14:textId="77777777" w:rsidR="0058413E" w:rsidRDefault="0058413E" w:rsidP="00437A54">
      <w:pPr>
        <w:spacing w:before="0"/>
      </w:pPr>
    </w:p>
    <w:p w14:paraId="127C8C5F" w14:textId="77777777" w:rsidR="00437A54" w:rsidRPr="005B2246" w:rsidRDefault="00437A54" w:rsidP="00437A54">
      <w:pPr>
        <w:spacing w:before="0"/>
      </w:pPr>
    </w:p>
    <w:p w14:paraId="4F21C34C" w14:textId="77777777" w:rsidR="0058413E" w:rsidRPr="005B2246" w:rsidRDefault="0058413E" w:rsidP="00A636EE">
      <w:pPr>
        <w:spacing w:before="0"/>
        <w:ind w:left="9515" w:firstLine="397"/>
        <w:rPr>
          <w:b/>
        </w:rPr>
      </w:pPr>
      <w:bookmarkStart w:id="1" w:name="_Hlk8049533"/>
      <w:r w:rsidRPr="005B2246">
        <w:rPr>
          <w:b/>
        </w:rPr>
        <w:t>R E K T O R</w:t>
      </w:r>
    </w:p>
    <w:p w14:paraId="5D4E0995" w14:textId="4F4779CE" w:rsidR="0058413E" w:rsidRPr="004D7380" w:rsidRDefault="004D7380" w:rsidP="004D7380">
      <w:pPr>
        <w:tabs>
          <w:tab w:val="left" w:pos="10005"/>
        </w:tabs>
        <w:spacing w:before="0"/>
        <w:rPr>
          <w:sz w:val="12"/>
          <w:szCs w:val="12"/>
        </w:rPr>
      </w:pPr>
      <w:r>
        <w:tab/>
      </w:r>
    </w:p>
    <w:p w14:paraId="15D28434" w14:textId="77777777" w:rsidR="0058413E" w:rsidRPr="005B2246" w:rsidRDefault="00D21024" w:rsidP="00A636EE">
      <w:pPr>
        <w:spacing w:before="0"/>
        <w:ind w:left="8807" w:firstLine="397"/>
      </w:pPr>
      <w:r>
        <w:t>p</w:t>
      </w:r>
      <w:r w:rsidR="0058413E" w:rsidRPr="005B2246">
        <w:t xml:space="preserve">rof. dr. </w:t>
      </w:r>
      <w:proofErr w:type="spellStart"/>
      <w:r w:rsidR="0058413E" w:rsidRPr="005B2246">
        <w:t>sc</w:t>
      </w:r>
      <w:proofErr w:type="spellEnd"/>
      <w:r w:rsidR="0058413E" w:rsidRPr="005B2246">
        <w:t xml:space="preserve">. </w:t>
      </w:r>
      <w:r w:rsidR="00E91FBD">
        <w:t>Draga</w:t>
      </w:r>
      <w:r w:rsidR="009536C4">
        <w:t>n</w:t>
      </w:r>
      <w:r w:rsidR="00E91FBD">
        <w:t xml:space="preserve"> Ljutić</w:t>
      </w:r>
    </w:p>
    <w:bookmarkEnd w:id="1"/>
    <w:p w14:paraId="48268805" w14:textId="77777777" w:rsidR="00E2186D" w:rsidRPr="005B2246" w:rsidRDefault="00E2186D" w:rsidP="00CC35FF">
      <w:pPr>
        <w:spacing w:before="0"/>
      </w:pPr>
    </w:p>
    <w:p w14:paraId="24AD3263" w14:textId="77777777" w:rsidR="004D7380" w:rsidRDefault="004D7380" w:rsidP="00CC35FF">
      <w:pPr>
        <w:spacing w:before="0"/>
      </w:pPr>
    </w:p>
    <w:p w14:paraId="60030B10" w14:textId="77777777" w:rsidR="004D7380" w:rsidRDefault="004D7380" w:rsidP="00CC35FF">
      <w:pPr>
        <w:spacing w:before="0"/>
      </w:pPr>
    </w:p>
    <w:p w14:paraId="093D0C73" w14:textId="3633103F" w:rsidR="0058413E" w:rsidRPr="005B2246" w:rsidRDefault="0058413E" w:rsidP="00CC35FF">
      <w:pPr>
        <w:spacing w:before="0"/>
      </w:pPr>
      <w:r w:rsidRPr="005B2246">
        <w:t xml:space="preserve">Ova </w:t>
      </w:r>
      <w:r w:rsidR="00437A54">
        <w:t>O</w:t>
      </w:r>
      <w:r w:rsidRPr="005B2246">
        <w:t xml:space="preserve">dluka objavljena je </w:t>
      </w:r>
      <w:r w:rsidR="006E046D">
        <w:t xml:space="preserve">na </w:t>
      </w:r>
      <w:r w:rsidRPr="005B2246">
        <w:t>oglasnoj ploči Sveučil</w:t>
      </w:r>
      <w:r w:rsidR="007D253D">
        <w:t>išta u Splitu dana ____________</w:t>
      </w:r>
    </w:p>
    <w:p w14:paraId="06134916" w14:textId="77777777" w:rsidR="006F2BAB" w:rsidRDefault="006F2BAB">
      <w:pPr>
        <w:spacing w:before="0"/>
        <w:jc w:val="left"/>
      </w:pPr>
    </w:p>
    <w:p w14:paraId="2CE77209" w14:textId="77777777" w:rsidR="0033368B" w:rsidRPr="005B2246" w:rsidRDefault="0033368B" w:rsidP="0033368B">
      <w:pPr>
        <w:spacing w:before="0"/>
        <w:ind w:left="9204"/>
        <w:rPr>
          <w:b/>
        </w:rPr>
      </w:pPr>
      <w:r>
        <w:rPr>
          <w:b/>
        </w:rPr>
        <w:t xml:space="preserve">     GLAVNI TAJNIK</w:t>
      </w:r>
    </w:p>
    <w:p w14:paraId="460EA114" w14:textId="0DED8C7D" w:rsidR="0033368B" w:rsidRPr="004D7380" w:rsidRDefault="004D7380" w:rsidP="004D7380">
      <w:pPr>
        <w:tabs>
          <w:tab w:val="left" w:pos="9660"/>
        </w:tabs>
        <w:spacing w:before="0"/>
        <w:rPr>
          <w:sz w:val="12"/>
          <w:szCs w:val="12"/>
        </w:rPr>
      </w:pPr>
      <w:r>
        <w:tab/>
      </w:r>
    </w:p>
    <w:p w14:paraId="3A4665FD" w14:textId="0A9F8C64" w:rsidR="0033368B" w:rsidRPr="005B2246" w:rsidRDefault="0033368B" w:rsidP="0033368B">
      <w:pPr>
        <w:spacing w:before="0"/>
        <w:ind w:left="8807" w:firstLine="397"/>
      </w:pPr>
      <w:r>
        <w:t xml:space="preserve">Filip Klarić </w:t>
      </w:r>
      <w:proofErr w:type="spellStart"/>
      <w:r>
        <w:t>Kukuz</w:t>
      </w:r>
      <w:proofErr w:type="spellEnd"/>
      <w:r>
        <w:t xml:space="preserve">, </w:t>
      </w:r>
      <w:proofErr w:type="spellStart"/>
      <w:r>
        <w:t>mag</w:t>
      </w:r>
      <w:proofErr w:type="spellEnd"/>
      <w:r>
        <w:t xml:space="preserve">. </w:t>
      </w:r>
      <w:proofErr w:type="spellStart"/>
      <w:r w:rsidR="006E562F">
        <w:t>i</w:t>
      </w:r>
      <w:r>
        <w:t>ur</w:t>
      </w:r>
      <w:proofErr w:type="spellEnd"/>
      <w:r>
        <w:t>.</w:t>
      </w:r>
    </w:p>
    <w:p w14:paraId="39C38010" w14:textId="77777777" w:rsidR="00E2186D" w:rsidRPr="006F2BAB" w:rsidRDefault="00E2186D" w:rsidP="00CC35FF">
      <w:pPr>
        <w:spacing w:before="0"/>
        <w:rPr>
          <w:sz w:val="20"/>
          <w:szCs w:val="20"/>
        </w:rPr>
      </w:pPr>
    </w:p>
    <w:p w14:paraId="1C14C7E5" w14:textId="77777777" w:rsidR="0058413E" w:rsidRPr="005B2246" w:rsidRDefault="0058413E" w:rsidP="00CC35FF">
      <w:pPr>
        <w:pStyle w:val="Odlomakpopisa"/>
        <w:spacing w:before="0"/>
        <w:ind w:left="0"/>
        <w:rPr>
          <w:b/>
        </w:rPr>
      </w:pPr>
      <w:r w:rsidRPr="005B2246">
        <w:rPr>
          <w:b/>
        </w:rPr>
        <w:t>Dostaviti:</w:t>
      </w:r>
    </w:p>
    <w:p w14:paraId="64456D1D" w14:textId="77777777" w:rsidR="0058413E" w:rsidRPr="006F2BAB" w:rsidRDefault="0058413E" w:rsidP="006F2BAB">
      <w:pPr>
        <w:spacing w:before="0"/>
        <w:rPr>
          <w:sz w:val="20"/>
          <w:szCs w:val="20"/>
        </w:rPr>
      </w:pPr>
    </w:p>
    <w:p w14:paraId="5677D1F8" w14:textId="275CCAAB" w:rsidR="0058413E" w:rsidRPr="005B2246" w:rsidRDefault="0058413E" w:rsidP="00FA1E2E">
      <w:pPr>
        <w:pStyle w:val="Odlomakpopisa"/>
        <w:numPr>
          <w:ilvl w:val="0"/>
          <w:numId w:val="15"/>
        </w:numPr>
        <w:spacing w:before="0"/>
        <w:contextualSpacing/>
      </w:pPr>
      <w:r w:rsidRPr="005B2246">
        <w:t>Studentski zbor Sveučilišta u Splitu,</w:t>
      </w:r>
      <w:r w:rsidR="00437A54" w:rsidRPr="00437A54">
        <w:t xml:space="preserve"> </w:t>
      </w:r>
      <w:hyperlink r:id="rId12" w:history="1">
        <w:r w:rsidR="00437A54" w:rsidRPr="007E2BE8">
          <w:rPr>
            <w:rStyle w:val="Hiperveza"/>
          </w:rPr>
          <w:t>zbor@unist.hr</w:t>
        </w:r>
      </w:hyperlink>
      <w:r w:rsidR="00437A54">
        <w:t xml:space="preserve"> </w:t>
      </w:r>
    </w:p>
    <w:p w14:paraId="4DBEE82A" w14:textId="0658075A" w:rsidR="0058413E" w:rsidRDefault="00437A54" w:rsidP="00C41F4A">
      <w:pPr>
        <w:pStyle w:val="Odlomakpopisa"/>
        <w:numPr>
          <w:ilvl w:val="0"/>
          <w:numId w:val="15"/>
        </w:numPr>
        <w:spacing w:before="0"/>
        <w:contextualSpacing/>
      </w:pPr>
      <w:r w:rsidRPr="0033368B">
        <w:t xml:space="preserve">Predsjednik </w:t>
      </w:r>
      <w:r w:rsidR="003923CA" w:rsidRPr="0033368B">
        <w:t>P</w:t>
      </w:r>
      <w:r w:rsidR="0058413E" w:rsidRPr="0033368B">
        <w:t>ovjerenstv</w:t>
      </w:r>
      <w:r w:rsidRPr="0033368B">
        <w:t>a</w:t>
      </w:r>
      <w:r w:rsidR="0058413E" w:rsidRPr="0033368B">
        <w:t xml:space="preserve"> </w:t>
      </w:r>
      <w:r w:rsidR="003F4E6C" w:rsidRPr="0033368B">
        <w:t xml:space="preserve">za provedbu natječaja Studentskog zbora </w:t>
      </w:r>
      <w:r w:rsidR="0058413E" w:rsidRPr="0033368B">
        <w:t>Sveučilišta u Split</w:t>
      </w:r>
      <w:r w:rsidR="00036516">
        <w:t>u,</w:t>
      </w:r>
      <w:r w:rsidRPr="0033368B">
        <w:t xml:space="preserve"> </w:t>
      </w:r>
      <w:proofErr w:type="spellStart"/>
      <w:r w:rsidRPr="0033368B">
        <w:t>prof.dr.sc.</w:t>
      </w:r>
      <w:r w:rsidR="00C96C3D" w:rsidRPr="0033368B">
        <w:t>Tomislav</w:t>
      </w:r>
      <w:proofErr w:type="spellEnd"/>
      <w:r w:rsidR="00C96C3D" w:rsidRPr="0033368B">
        <w:t xml:space="preserve"> </w:t>
      </w:r>
      <w:proofErr w:type="spellStart"/>
      <w:r w:rsidR="00C96C3D" w:rsidRPr="0033368B">
        <w:t>Kilić</w:t>
      </w:r>
      <w:proofErr w:type="spellEnd"/>
      <w:r w:rsidR="00E91FBD" w:rsidRPr="0033368B">
        <w:t xml:space="preserve">, </w:t>
      </w:r>
      <w:hyperlink r:id="rId13" w:history="1">
        <w:r w:rsidR="0033368B" w:rsidRPr="00E14FB5">
          <w:rPr>
            <w:rStyle w:val="Hiperveza"/>
          </w:rPr>
          <w:t>tomislav.kilic@unist.hr</w:t>
        </w:r>
      </w:hyperlink>
      <w:r w:rsidR="0033368B">
        <w:t xml:space="preserve"> </w:t>
      </w:r>
    </w:p>
    <w:p w14:paraId="362C50EA" w14:textId="5CC4EA48" w:rsidR="008703FD" w:rsidRDefault="008703FD" w:rsidP="008703FD">
      <w:pPr>
        <w:pStyle w:val="Odlomakpopisa"/>
        <w:numPr>
          <w:ilvl w:val="0"/>
          <w:numId w:val="15"/>
        </w:numPr>
        <w:spacing w:before="0"/>
        <w:contextualSpacing/>
      </w:pPr>
      <w:r>
        <w:t>Veslo &amp; Kaciga</w:t>
      </w:r>
      <w:r w:rsidR="006E2147">
        <w:t xml:space="preserve">, </w:t>
      </w:r>
      <w:r>
        <w:t>Splitski sveučilišni sportski savez</w:t>
      </w:r>
      <w:r w:rsidR="006E2147">
        <w:t xml:space="preserve">, </w:t>
      </w:r>
      <w:hyperlink r:id="rId14" w:history="1">
        <w:r w:rsidR="006E2147" w:rsidRPr="00623737">
          <w:rPr>
            <w:rStyle w:val="Hiperveza"/>
          </w:rPr>
          <w:t>ante.prlic@hotmail.com</w:t>
        </w:r>
      </w:hyperlink>
      <w:r w:rsidR="006E2147">
        <w:t xml:space="preserve">, </w:t>
      </w:r>
      <w:hyperlink r:id="rId15" w:history="1">
        <w:r w:rsidR="006E2147" w:rsidRPr="00623737">
          <w:rPr>
            <w:rStyle w:val="Hiperveza"/>
          </w:rPr>
          <w:t>sport@unist.hr</w:t>
        </w:r>
      </w:hyperlink>
      <w:r w:rsidR="006E2147">
        <w:t xml:space="preserve"> </w:t>
      </w:r>
    </w:p>
    <w:p w14:paraId="5D28E5B7" w14:textId="4A5F80F8" w:rsidR="008703FD" w:rsidRDefault="008703FD" w:rsidP="008703FD">
      <w:pPr>
        <w:pStyle w:val="Odlomakpopisa"/>
        <w:numPr>
          <w:ilvl w:val="0"/>
          <w:numId w:val="15"/>
        </w:numPr>
        <w:spacing w:before="0"/>
        <w:contextualSpacing/>
      </w:pPr>
      <w:r>
        <w:t>Od studenta do poduzetnika 2021</w:t>
      </w:r>
      <w:r w:rsidR="006E2147">
        <w:t xml:space="preserve">, </w:t>
      </w:r>
      <w:r>
        <w:t>Gabriela Radovčić</w:t>
      </w:r>
      <w:r w:rsidR="006E2147">
        <w:t xml:space="preserve">, </w:t>
      </w:r>
      <w:hyperlink r:id="rId16" w:history="1">
        <w:r w:rsidR="006E2147" w:rsidRPr="00623737">
          <w:rPr>
            <w:rStyle w:val="Hiperveza"/>
          </w:rPr>
          <w:t>gabrielaprtajin13@gmail.com</w:t>
        </w:r>
      </w:hyperlink>
      <w:r w:rsidR="006E2147">
        <w:t xml:space="preserve"> </w:t>
      </w:r>
      <w:r>
        <w:tab/>
      </w:r>
    </w:p>
    <w:p w14:paraId="05018CFA" w14:textId="3E9BDB38" w:rsidR="008703FD" w:rsidRDefault="008703FD" w:rsidP="008703FD">
      <w:pPr>
        <w:pStyle w:val="Odlomakpopisa"/>
        <w:numPr>
          <w:ilvl w:val="0"/>
          <w:numId w:val="15"/>
        </w:numPr>
        <w:spacing w:before="0"/>
        <w:contextualSpacing/>
      </w:pPr>
      <w:proofErr w:type="spellStart"/>
      <w:r>
        <w:t>Unisport</w:t>
      </w:r>
      <w:proofErr w:type="spellEnd"/>
      <w:r>
        <w:t xml:space="preserve"> Open</w:t>
      </w:r>
      <w:r w:rsidR="00C157E1">
        <w:t xml:space="preserve">, </w:t>
      </w:r>
      <w:r>
        <w:t>Splitski sveučilišni sportski savez</w:t>
      </w:r>
      <w:r w:rsidR="00C157E1">
        <w:t xml:space="preserve">, </w:t>
      </w:r>
      <w:hyperlink r:id="rId17" w:history="1">
        <w:r w:rsidR="00C157E1" w:rsidRPr="00623737">
          <w:rPr>
            <w:rStyle w:val="Hiperveza"/>
          </w:rPr>
          <w:t>tomislav.pranja8@gmail.com</w:t>
        </w:r>
      </w:hyperlink>
      <w:r w:rsidR="00C157E1">
        <w:t xml:space="preserve">, </w:t>
      </w:r>
      <w:hyperlink r:id="rId18" w:history="1">
        <w:r w:rsidR="00C157E1" w:rsidRPr="00623737">
          <w:rPr>
            <w:rStyle w:val="Hiperveza"/>
          </w:rPr>
          <w:t>sport@unist.hr</w:t>
        </w:r>
      </w:hyperlink>
      <w:r w:rsidR="00C157E1">
        <w:t xml:space="preserve"> </w:t>
      </w:r>
    </w:p>
    <w:p w14:paraId="278A1116" w14:textId="5B415512" w:rsidR="008703FD" w:rsidRDefault="008703FD" w:rsidP="008703FD">
      <w:pPr>
        <w:pStyle w:val="Odlomakpopisa"/>
        <w:numPr>
          <w:ilvl w:val="0"/>
          <w:numId w:val="15"/>
        </w:numPr>
        <w:spacing w:before="0"/>
        <w:contextualSpacing/>
      </w:pPr>
      <w:r>
        <w:t>Kamp - Srcem za Banovinu</w:t>
      </w:r>
      <w:r w:rsidR="00BB7691">
        <w:t xml:space="preserve">, </w:t>
      </w:r>
      <w:r>
        <w:t>Studentski katolički centar Split</w:t>
      </w:r>
      <w:r w:rsidR="00BB7691">
        <w:t xml:space="preserve">, </w:t>
      </w:r>
      <w:hyperlink r:id="rId19" w:history="1">
        <w:r w:rsidR="00BB7691" w:rsidRPr="00623737">
          <w:rPr>
            <w:rStyle w:val="Hiperveza"/>
          </w:rPr>
          <w:t>karla.kunac2798@gmail.com</w:t>
        </w:r>
      </w:hyperlink>
      <w:r w:rsidR="00BB7691">
        <w:t xml:space="preserve">, </w:t>
      </w:r>
      <w:hyperlink r:id="rId20" w:history="1">
        <w:r w:rsidR="00BB7691" w:rsidRPr="00623737">
          <w:rPr>
            <w:rStyle w:val="Hiperveza"/>
          </w:rPr>
          <w:t>skac@skac.st</w:t>
        </w:r>
      </w:hyperlink>
      <w:r w:rsidR="00BB7691">
        <w:t xml:space="preserve"> </w:t>
      </w:r>
    </w:p>
    <w:p w14:paraId="76BE50A8" w14:textId="5906835C" w:rsidR="008703FD" w:rsidRDefault="008703FD" w:rsidP="008703FD">
      <w:pPr>
        <w:pStyle w:val="Odlomakpopisa"/>
        <w:numPr>
          <w:ilvl w:val="0"/>
          <w:numId w:val="15"/>
        </w:numPr>
        <w:spacing w:before="0"/>
        <w:contextualSpacing/>
      </w:pPr>
      <w:r>
        <w:lastRenderedPageBreak/>
        <w:t>AFCU - iskorak u sveučilišnom sportu</w:t>
      </w:r>
      <w:r w:rsidR="00A510DB">
        <w:t xml:space="preserve">, </w:t>
      </w:r>
      <w:r>
        <w:t>Akademski malonogometni klub "UNIVERSITAS SPLIT"</w:t>
      </w:r>
      <w:r w:rsidR="00A510DB">
        <w:t>,</w:t>
      </w:r>
      <w:r w:rsidR="00162A51">
        <w:t xml:space="preserve"> </w:t>
      </w:r>
      <w:hyperlink r:id="rId21" w:history="1">
        <w:r w:rsidR="00162A51" w:rsidRPr="00623737">
          <w:rPr>
            <w:rStyle w:val="Hiperveza"/>
          </w:rPr>
          <w:t>mmandic1994@gmail.com</w:t>
        </w:r>
      </w:hyperlink>
      <w:r w:rsidR="00A510DB">
        <w:t xml:space="preserve">, </w:t>
      </w:r>
      <w:hyperlink r:id="rId22" w:history="1">
        <w:r w:rsidR="00A510DB" w:rsidRPr="00623737">
          <w:rPr>
            <w:rStyle w:val="Hiperveza"/>
          </w:rPr>
          <w:t>info@afcuniversitas.com</w:t>
        </w:r>
      </w:hyperlink>
      <w:r w:rsidR="00A510DB">
        <w:t xml:space="preserve"> </w:t>
      </w:r>
    </w:p>
    <w:p w14:paraId="4EB37447" w14:textId="6470AB4A" w:rsidR="009E4E94" w:rsidRDefault="008703FD" w:rsidP="008703FD">
      <w:pPr>
        <w:pStyle w:val="Odlomakpopisa"/>
        <w:numPr>
          <w:ilvl w:val="0"/>
          <w:numId w:val="15"/>
        </w:numPr>
        <w:spacing w:before="0"/>
        <w:contextualSpacing/>
      </w:pPr>
      <w:proofErr w:type="spellStart"/>
      <w:r>
        <w:t>Dalmatia</w:t>
      </w:r>
      <w:proofErr w:type="spellEnd"/>
      <w:r>
        <w:t xml:space="preserve"> </w:t>
      </w:r>
      <w:proofErr w:type="spellStart"/>
      <w:r>
        <w:t>Lacrosse</w:t>
      </w:r>
      <w:proofErr w:type="spellEnd"/>
      <w:r>
        <w:t xml:space="preserve"> Cup</w:t>
      </w:r>
      <w:r w:rsidR="00162A51">
        <w:t xml:space="preserve">, </w:t>
      </w:r>
      <w:proofErr w:type="spellStart"/>
      <w:r>
        <w:t>Lacrosse</w:t>
      </w:r>
      <w:proofErr w:type="spellEnd"/>
      <w:r>
        <w:t xml:space="preserve"> klub Split legion</w:t>
      </w:r>
      <w:r w:rsidR="00162A51">
        <w:t xml:space="preserve">, </w:t>
      </w:r>
      <w:hyperlink r:id="rId23" w:history="1">
        <w:r w:rsidR="00162A51" w:rsidRPr="00623737">
          <w:rPr>
            <w:rStyle w:val="Hiperveza"/>
          </w:rPr>
          <w:t>goransoso1999@gmail.com</w:t>
        </w:r>
      </w:hyperlink>
      <w:r w:rsidR="00162A51">
        <w:t xml:space="preserve">, </w:t>
      </w:r>
      <w:hyperlink r:id="rId24" w:history="1">
        <w:r w:rsidR="00F17D0C" w:rsidRPr="00623737">
          <w:rPr>
            <w:rStyle w:val="Hiperveza"/>
          </w:rPr>
          <w:t>splitlegion@gmail.com</w:t>
        </w:r>
      </w:hyperlink>
    </w:p>
    <w:p w14:paraId="5775E5F8" w14:textId="77777777" w:rsidR="00A50758" w:rsidRDefault="00A50758" w:rsidP="00A50758">
      <w:pPr>
        <w:pStyle w:val="Odlomakpopisa"/>
        <w:numPr>
          <w:ilvl w:val="0"/>
          <w:numId w:val="15"/>
        </w:numPr>
        <w:spacing w:before="0"/>
        <w:contextualSpacing/>
      </w:pPr>
      <w:r>
        <w:t xml:space="preserve">Poslovni engleski, Udruga mladih i studenata </w:t>
      </w:r>
      <w:proofErr w:type="spellStart"/>
      <w:r>
        <w:t>SplitMisli</w:t>
      </w:r>
      <w:proofErr w:type="spellEnd"/>
      <w:r>
        <w:t xml:space="preserve">, </w:t>
      </w:r>
      <w:hyperlink r:id="rId25" w:history="1">
        <w:r w:rsidRPr="00623737">
          <w:rPr>
            <w:rStyle w:val="Hiperveza"/>
          </w:rPr>
          <w:t>agrgat98@gmail.com</w:t>
        </w:r>
      </w:hyperlink>
      <w:r>
        <w:t xml:space="preserve">, </w:t>
      </w:r>
      <w:hyperlink r:id="rId26" w:history="1">
        <w:r w:rsidRPr="00623737">
          <w:rPr>
            <w:rStyle w:val="Hiperveza"/>
          </w:rPr>
          <w:t>splitmisli@gmail.com</w:t>
        </w:r>
      </w:hyperlink>
      <w:r>
        <w:t xml:space="preserve"> </w:t>
      </w:r>
    </w:p>
    <w:p w14:paraId="61044D5C" w14:textId="77777777" w:rsidR="00A50758" w:rsidRDefault="00A50758" w:rsidP="00A50758">
      <w:pPr>
        <w:pStyle w:val="Odlomakpopisa"/>
        <w:numPr>
          <w:ilvl w:val="0"/>
          <w:numId w:val="15"/>
        </w:numPr>
        <w:spacing w:before="0"/>
        <w:contextualSpacing/>
      </w:pPr>
      <w:proofErr w:type="spellStart"/>
      <w:r>
        <w:t>Croduino</w:t>
      </w:r>
      <w:proofErr w:type="spellEnd"/>
      <w:r>
        <w:t xml:space="preserve">, Studentski zbor FESB, </w:t>
      </w:r>
      <w:hyperlink r:id="rId27" w:history="1">
        <w:r w:rsidRPr="00623737">
          <w:rPr>
            <w:rStyle w:val="Hiperveza"/>
          </w:rPr>
          <w:t>anelamatenda@gmail.com</w:t>
        </w:r>
      </w:hyperlink>
      <w:r>
        <w:t xml:space="preserve">, </w:t>
      </w:r>
      <w:hyperlink r:id="rId28" w:history="1">
        <w:r w:rsidRPr="00623737">
          <w:rPr>
            <w:rStyle w:val="Hiperveza"/>
          </w:rPr>
          <w:t>studentskizbor@fesb.hr</w:t>
        </w:r>
      </w:hyperlink>
      <w:r>
        <w:t xml:space="preserve"> </w:t>
      </w:r>
    </w:p>
    <w:p w14:paraId="51681DF5" w14:textId="5CC2D4D9" w:rsidR="00A50758" w:rsidRDefault="00A50758" w:rsidP="00A50758">
      <w:pPr>
        <w:pStyle w:val="Odlomakpopisa"/>
        <w:numPr>
          <w:ilvl w:val="0"/>
          <w:numId w:val="15"/>
        </w:numPr>
        <w:spacing w:before="0"/>
        <w:contextualSpacing/>
      </w:pPr>
      <w:proofErr w:type="spellStart"/>
      <w:r>
        <w:t>Φzika</w:t>
      </w:r>
      <w:proofErr w:type="spellEnd"/>
      <w:r>
        <w:t xml:space="preserve">, Marijana Pavić, </w:t>
      </w:r>
      <w:hyperlink r:id="rId29" w:history="1">
        <w:r w:rsidRPr="00623737">
          <w:rPr>
            <w:rStyle w:val="Hiperveza"/>
          </w:rPr>
          <w:t>mpavic@pmfst.hr</w:t>
        </w:r>
      </w:hyperlink>
      <w:r>
        <w:tab/>
      </w:r>
    </w:p>
    <w:p w14:paraId="47FCD248" w14:textId="77777777" w:rsidR="000925D1" w:rsidRDefault="000925D1" w:rsidP="000925D1">
      <w:pPr>
        <w:pStyle w:val="Odlomakpopisa"/>
        <w:numPr>
          <w:ilvl w:val="0"/>
          <w:numId w:val="15"/>
        </w:numPr>
        <w:spacing w:before="0"/>
        <w:contextualSpacing/>
      </w:pPr>
      <w:r>
        <w:t xml:space="preserve">Kultura je važna!, </w:t>
      </w:r>
      <w:proofErr w:type="spellStart"/>
      <w:r>
        <w:t>Erasmus</w:t>
      </w:r>
      <w:proofErr w:type="spellEnd"/>
      <w:r>
        <w:t xml:space="preserve"> Studentska Mreža Split, </w:t>
      </w:r>
      <w:hyperlink r:id="rId30" w:history="1">
        <w:r w:rsidRPr="00623737">
          <w:rPr>
            <w:rStyle w:val="Hiperveza"/>
          </w:rPr>
          <w:t>grant@esnsplit.com</w:t>
        </w:r>
      </w:hyperlink>
      <w:r>
        <w:t xml:space="preserve">, </w:t>
      </w:r>
      <w:hyperlink r:id="rId31" w:history="1">
        <w:r w:rsidRPr="00623737">
          <w:rPr>
            <w:rStyle w:val="Hiperveza"/>
          </w:rPr>
          <w:t>president@esnsplit.com</w:t>
        </w:r>
      </w:hyperlink>
      <w:r>
        <w:t xml:space="preserve"> </w:t>
      </w:r>
    </w:p>
    <w:p w14:paraId="491BE215" w14:textId="77777777" w:rsidR="000925D1" w:rsidRDefault="000925D1" w:rsidP="000925D1">
      <w:pPr>
        <w:pStyle w:val="Odlomakpopisa"/>
        <w:numPr>
          <w:ilvl w:val="0"/>
          <w:numId w:val="15"/>
        </w:numPr>
        <w:spacing w:before="0"/>
        <w:contextualSpacing/>
      </w:pPr>
      <w:r>
        <w:t xml:space="preserve">Europsko sveučilišno debatno prvenstvo EUDC Madrid 2021, Splitska debatna unija, </w:t>
      </w:r>
      <w:hyperlink r:id="rId32" w:history="1">
        <w:r w:rsidRPr="00623737">
          <w:rPr>
            <w:rStyle w:val="Hiperveza"/>
          </w:rPr>
          <w:t>veronica.minesso@gmail.com</w:t>
        </w:r>
      </w:hyperlink>
      <w:r>
        <w:t xml:space="preserve">,  </w:t>
      </w:r>
      <w:hyperlink r:id="rId33" w:history="1">
        <w:r w:rsidRPr="00623737">
          <w:rPr>
            <w:rStyle w:val="Hiperveza"/>
          </w:rPr>
          <w:t>splitska.debatna.unija@gmail.com</w:t>
        </w:r>
      </w:hyperlink>
      <w:r>
        <w:t xml:space="preserve"> </w:t>
      </w:r>
    </w:p>
    <w:p w14:paraId="396C6DE9" w14:textId="688D2767" w:rsidR="000925D1" w:rsidRDefault="000925D1" w:rsidP="000925D1">
      <w:pPr>
        <w:pStyle w:val="Odlomakpopisa"/>
        <w:numPr>
          <w:ilvl w:val="0"/>
          <w:numId w:val="15"/>
        </w:numPr>
        <w:spacing w:before="0"/>
        <w:contextualSpacing/>
      </w:pPr>
      <w:proofErr w:type="spellStart"/>
      <w:r>
        <w:t>TouristCaffe</w:t>
      </w:r>
      <w:proofErr w:type="spellEnd"/>
      <w:r>
        <w:t xml:space="preserve">, Udruga </w:t>
      </w:r>
      <w:proofErr w:type="spellStart"/>
      <w:r>
        <w:t>Adriato</w:t>
      </w:r>
      <w:proofErr w:type="spellEnd"/>
      <w:r>
        <w:t xml:space="preserve">, </w:t>
      </w:r>
      <w:hyperlink r:id="rId34" w:history="1">
        <w:r w:rsidRPr="00623737">
          <w:rPr>
            <w:rStyle w:val="Hiperveza"/>
          </w:rPr>
          <w:t>smolcic40@gmail.com</w:t>
        </w:r>
      </w:hyperlink>
      <w:r>
        <w:t xml:space="preserve">, </w:t>
      </w:r>
      <w:hyperlink r:id="rId35" w:history="1">
        <w:r w:rsidRPr="00623737">
          <w:rPr>
            <w:rStyle w:val="Hiperveza"/>
          </w:rPr>
          <w:t>udrugaadriato@gmail.com</w:t>
        </w:r>
      </w:hyperlink>
      <w:r>
        <w:t xml:space="preserve"> </w:t>
      </w:r>
    </w:p>
    <w:p w14:paraId="0D9DF078" w14:textId="77777777" w:rsidR="007F53EE" w:rsidRDefault="007F53EE" w:rsidP="007F53EE">
      <w:pPr>
        <w:pStyle w:val="Odlomakpopisa"/>
        <w:numPr>
          <w:ilvl w:val="0"/>
          <w:numId w:val="15"/>
        </w:numPr>
        <w:spacing w:before="0"/>
        <w:contextualSpacing/>
      </w:pPr>
      <w:r>
        <w:t xml:space="preserve">Praktična znanja za studente, Miro Vuković, </w:t>
      </w:r>
      <w:hyperlink r:id="rId36" w:history="1">
        <w:r w:rsidRPr="00623737">
          <w:rPr>
            <w:rStyle w:val="Hiperveza"/>
          </w:rPr>
          <w:t>mariela.mare221@gmail.com</w:t>
        </w:r>
      </w:hyperlink>
      <w:r>
        <w:t xml:space="preserve">, </w:t>
      </w:r>
      <w:hyperlink r:id="rId37" w:history="1">
        <w:r w:rsidRPr="00623737">
          <w:rPr>
            <w:rStyle w:val="Hiperveza"/>
          </w:rPr>
          <w:t>oceanus.st@gmail.com</w:t>
        </w:r>
      </w:hyperlink>
      <w:r>
        <w:t xml:space="preserve"> </w:t>
      </w:r>
    </w:p>
    <w:p w14:paraId="7F1EECED" w14:textId="77777777" w:rsidR="007F53EE" w:rsidRDefault="007F53EE" w:rsidP="007F53EE">
      <w:pPr>
        <w:pStyle w:val="Odlomakpopisa"/>
        <w:numPr>
          <w:ilvl w:val="0"/>
          <w:numId w:val="15"/>
        </w:numPr>
        <w:spacing w:before="0"/>
        <w:contextualSpacing/>
      </w:pPr>
      <w:r>
        <w:t xml:space="preserve">Diši kvalitetno, Udruga "Internet stvari", </w:t>
      </w:r>
      <w:hyperlink r:id="rId38" w:history="1">
        <w:r w:rsidRPr="00623737">
          <w:rPr>
            <w:rStyle w:val="Hiperveza"/>
          </w:rPr>
          <w:t>mirovukovi0@gmail.com</w:t>
        </w:r>
      </w:hyperlink>
      <w:r>
        <w:t xml:space="preserve"> </w:t>
      </w:r>
      <w:r>
        <w:tab/>
      </w:r>
    </w:p>
    <w:p w14:paraId="60744F49" w14:textId="77777777" w:rsidR="007F53EE" w:rsidRDefault="007F53EE" w:rsidP="007F53EE">
      <w:pPr>
        <w:pStyle w:val="Odlomakpopisa"/>
        <w:numPr>
          <w:ilvl w:val="0"/>
          <w:numId w:val="15"/>
        </w:numPr>
        <w:spacing w:before="0"/>
        <w:contextualSpacing/>
      </w:pPr>
      <w:r>
        <w:t xml:space="preserve">Adria </w:t>
      </w:r>
      <w:proofErr w:type="spellStart"/>
      <w:r>
        <w:t>Flores</w:t>
      </w:r>
      <w:proofErr w:type="spellEnd"/>
      <w:r>
        <w:t xml:space="preserve">, Udruga studenata Sveučilišnog odjela za studije mora - "OCEANUS", </w:t>
      </w:r>
      <w:hyperlink r:id="rId39" w:history="1">
        <w:r w:rsidRPr="00623737">
          <w:rPr>
            <w:rStyle w:val="Hiperveza"/>
          </w:rPr>
          <w:t>oceanus.st@gmail.com</w:t>
        </w:r>
      </w:hyperlink>
      <w:r>
        <w:t xml:space="preserve"> </w:t>
      </w:r>
      <w:r>
        <w:tab/>
      </w:r>
    </w:p>
    <w:p w14:paraId="0A2D7995" w14:textId="6F00335D" w:rsidR="007F53EE" w:rsidRDefault="007F53EE" w:rsidP="007F53EE">
      <w:pPr>
        <w:pStyle w:val="Odlomakpopisa"/>
        <w:numPr>
          <w:ilvl w:val="0"/>
          <w:numId w:val="15"/>
        </w:numPr>
        <w:spacing w:before="0"/>
        <w:contextualSpacing/>
      </w:pPr>
      <w:r w:rsidRPr="008703FD">
        <w:t>“Osvježi svoje rokove-uz dobro pivo lakše pamtim štivo”</w:t>
      </w:r>
      <w:r>
        <w:t xml:space="preserve">, </w:t>
      </w:r>
      <w:r w:rsidRPr="008703FD">
        <w:t xml:space="preserve">Natalija </w:t>
      </w:r>
      <w:proofErr w:type="spellStart"/>
      <w:r w:rsidRPr="008703FD">
        <w:t>Bulaš</w:t>
      </w:r>
      <w:proofErr w:type="spellEnd"/>
      <w:r>
        <w:t xml:space="preserve">, </w:t>
      </w:r>
      <w:hyperlink r:id="rId40" w:history="1">
        <w:r w:rsidRPr="00623737">
          <w:rPr>
            <w:rStyle w:val="Hiperveza"/>
          </w:rPr>
          <w:t>natalija.bulas@hotmail.com</w:t>
        </w:r>
      </w:hyperlink>
      <w:r>
        <w:t xml:space="preserve"> </w:t>
      </w:r>
    </w:p>
    <w:p w14:paraId="1D45336F" w14:textId="511C496A" w:rsidR="008703FD" w:rsidRDefault="008703FD" w:rsidP="008703FD">
      <w:pPr>
        <w:pStyle w:val="Odlomakpopisa"/>
        <w:numPr>
          <w:ilvl w:val="0"/>
          <w:numId w:val="15"/>
        </w:numPr>
        <w:spacing w:before="0"/>
        <w:contextualSpacing/>
      </w:pPr>
      <w:r>
        <w:t xml:space="preserve">Sveučilišni </w:t>
      </w:r>
      <w:proofErr w:type="spellStart"/>
      <w:r>
        <w:t>cheerleading</w:t>
      </w:r>
      <w:proofErr w:type="spellEnd"/>
      <w:r w:rsidR="00F17D0C">
        <w:t xml:space="preserve">, </w:t>
      </w:r>
      <w:r>
        <w:t>Gabrijela Matić</w:t>
      </w:r>
      <w:r w:rsidR="00F17D0C">
        <w:t xml:space="preserve">, </w:t>
      </w:r>
      <w:hyperlink r:id="rId41" w:history="1">
        <w:r w:rsidR="00F17D0C" w:rsidRPr="00623737">
          <w:rPr>
            <w:rStyle w:val="Hiperveza"/>
          </w:rPr>
          <w:t>matic.gabrijela@gmail.com</w:t>
        </w:r>
      </w:hyperlink>
      <w:r w:rsidR="00F17D0C">
        <w:t xml:space="preserve"> </w:t>
      </w:r>
      <w:r>
        <w:tab/>
      </w:r>
    </w:p>
    <w:p w14:paraId="02D2DC6E" w14:textId="6FA2AC74" w:rsidR="008703FD" w:rsidRDefault="008703FD" w:rsidP="008703FD">
      <w:pPr>
        <w:pStyle w:val="Odlomakpopisa"/>
        <w:numPr>
          <w:ilvl w:val="0"/>
          <w:numId w:val="15"/>
        </w:numPr>
        <w:spacing w:before="0"/>
        <w:contextualSpacing/>
      </w:pPr>
      <w:r>
        <w:t>Održavanje terena i fizičke spreme</w:t>
      </w:r>
      <w:r w:rsidR="001257CB">
        <w:t xml:space="preserve">, </w:t>
      </w:r>
      <w:proofErr w:type="spellStart"/>
      <w:r>
        <w:t>Lacrosse</w:t>
      </w:r>
      <w:proofErr w:type="spellEnd"/>
      <w:r>
        <w:t xml:space="preserve"> klub Split legion</w:t>
      </w:r>
      <w:r w:rsidR="001257CB">
        <w:t xml:space="preserve">, </w:t>
      </w:r>
      <w:hyperlink r:id="rId42" w:history="1">
        <w:r w:rsidR="001257CB" w:rsidRPr="00623737">
          <w:rPr>
            <w:rStyle w:val="Hiperveza"/>
          </w:rPr>
          <w:t>lskiljo11@gmail.com</w:t>
        </w:r>
      </w:hyperlink>
      <w:r w:rsidR="001257CB">
        <w:t xml:space="preserve">, </w:t>
      </w:r>
      <w:hyperlink r:id="rId43" w:history="1">
        <w:r w:rsidR="001257CB" w:rsidRPr="00623737">
          <w:rPr>
            <w:rStyle w:val="Hiperveza"/>
          </w:rPr>
          <w:t>splitlegion@gmail.com</w:t>
        </w:r>
      </w:hyperlink>
      <w:r w:rsidR="001257CB">
        <w:t xml:space="preserve"> </w:t>
      </w:r>
    </w:p>
    <w:p w14:paraId="6E5F16CA" w14:textId="0CDD429E" w:rsidR="008703FD" w:rsidRDefault="008703FD" w:rsidP="008703FD">
      <w:pPr>
        <w:pStyle w:val="Odlomakpopisa"/>
        <w:numPr>
          <w:ilvl w:val="0"/>
          <w:numId w:val="15"/>
        </w:numPr>
        <w:spacing w:before="0"/>
        <w:contextualSpacing/>
      </w:pPr>
      <w:r>
        <w:t>ELF CHALLENGE</w:t>
      </w:r>
      <w:r w:rsidR="00BE27BA">
        <w:t xml:space="preserve">, </w:t>
      </w:r>
      <w:proofErr w:type="spellStart"/>
      <w:r>
        <w:t>Lacrosse</w:t>
      </w:r>
      <w:proofErr w:type="spellEnd"/>
      <w:r>
        <w:t xml:space="preserve"> klub Split legion</w:t>
      </w:r>
      <w:r w:rsidR="00BE27BA">
        <w:t xml:space="preserve">, </w:t>
      </w:r>
      <w:hyperlink r:id="rId44" w:history="1">
        <w:r w:rsidR="00BE27BA" w:rsidRPr="00623737">
          <w:rPr>
            <w:rStyle w:val="Hiperveza"/>
          </w:rPr>
          <w:t>lukazunic15@gmail.com</w:t>
        </w:r>
      </w:hyperlink>
      <w:r w:rsidR="00BE27BA">
        <w:t xml:space="preserve">, </w:t>
      </w:r>
      <w:hyperlink r:id="rId45" w:history="1">
        <w:r w:rsidR="00BE27BA" w:rsidRPr="00623737">
          <w:rPr>
            <w:rStyle w:val="Hiperveza"/>
          </w:rPr>
          <w:t>splitlegion@gmail.com</w:t>
        </w:r>
      </w:hyperlink>
      <w:r w:rsidR="00BE27BA">
        <w:t xml:space="preserve"> </w:t>
      </w:r>
    </w:p>
    <w:p w14:paraId="3A880BD4" w14:textId="1B0E65C7" w:rsidR="008703FD" w:rsidRDefault="008703FD" w:rsidP="008703FD">
      <w:pPr>
        <w:pStyle w:val="Odlomakpopisa"/>
        <w:numPr>
          <w:ilvl w:val="0"/>
          <w:numId w:val="15"/>
        </w:numPr>
        <w:spacing w:before="0"/>
        <w:contextualSpacing/>
      </w:pPr>
      <w:proofErr w:type="spellStart"/>
      <w:r>
        <w:t>DiveOut</w:t>
      </w:r>
      <w:proofErr w:type="spellEnd"/>
      <w:r w:rsidR="00D11DC4">
        <w:t xml:space="preserve">, </w:t>
      </w:r>
      <w:r>
        <w:t>Studentski zbor Sveučilišnog odjela za studije mora</w:t>
      </w:r>
      <w:r w:rsidR="00D11DC4">
        <w:t xml:space="preserve">, </w:t>
      </w:r>
      <w:hyperlink r:id="rId46" w:history="1">
        <w:r w:rsidR="00D11DC4" w:rsidRPr="00623737">
          <w:rPr>
            <w:rStyle w:val="Hiperveza"/>
          </w:rPr>
          <w:t>ninaroglic4@gmail.com</w:t>
        </w:r>
      </w:hyperlink>
      <w:r w:rsidR="00D11DC4">
        <w:t>,</w:t>
      </w:r>
      <w:r>
        <w:tab/>
      </w:r>
      <w:hyperlink r:id="rId47" w:history="1">
        <w:r w:rsidRPr="00623737">
          <w:rPr>
            <w:rStyle w:val="Hiperveza"/>
          </w:rPr>
          <w:t>sz.studijmora@gmail.com</w:t>
        </w:r>
      </w:hyperlink>
    </w:p>
    <w:sectPr w:rsidR="008703FD" w:rsidSect="006F2BAB">
      <w:headerReference w:type="even" r:id="rId48"/>
      <w:headerReference w:type="default" r:id="rId49"/>
      <w:footerReference w:type="even" r:id="rId50"/>
      <w:footerReference w:type="default" r:id="rId51"/>
      <w:headerReference w:type="first" r:id="rId52"/>
      <w:footerReference w:type="first" r:id="rId53"/>
      <w:type w:val="continuous"/>
      <w:pgSz w:w="16838" w:h="11906" w:orient="landscape"/>
      <w:pgMar w:top="1276" w:right="1252" w:bottom="1135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DA3DE" w14:textId="77777777" w:rsidR="00D04E65" w:rsidRDefault="00D04E65">
      <w:r>
        <w:separator/>
      </w:r>
    </w:p>
  </w:endnote>
  <w:endnote w:type="continuationSeparator" w:id="0">
    <w:p w14:paraId="3EE7F3D4" w14:textId="77777777" w:rsidR="00D04E65" w:rsidRDefault="00D04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A37C3" w14:textId="77777777" w:rsidR="00BA0150" w:rsidRDefault="00BA015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52EB4" w14:textId="447C3BD2" w:rsidR="00473A51" w:rsidRPr="006E52C3" w:rsidRDefault="00473A51" w:rsidP="006E52C3">
    <w:pPr>
      <w:pStyle w:val="Podnoje"/>
      <w:spacing w:before="200"/>
      <w:jc w:val="right"/>
      <w:rPr>
        <w:rFonts w:ascii="Verdana" w:hAnsi="Verdana" w:cs="Arial"/>
        <w:noProof/>
        <w:color w:val="333399"/>
        <w:sz w:val="20"/>
        <w:szCs w:val="20"/>
      </w:rPr>
    </w:pPr>
    <w:r w:rsidRPr="006E52C3">
      <w:rPr>
        <w:rStyle w:val="Brojstranice"/>
        <w:sz w:val="20"/>
        <w:szCs w:val="20"/>
      </w:rPr>
      <w:fldChar w:fldCharType="begin"/>
    </w:r>
    <w:r w:rsidRPr="006E52C3">
      <w:rPr>
        <w:rStyle w:val="Brojstranice"/>
        <w:sz w:val="20"/>
        <w:szCs w:val="20"/>
      </w:rPr>
      <w:instrText xml:space="preserve"> PAGE </w:instrText>
    </w:r>
    <w:r w:rsidRPr="006E52C3">
      <w:rPr>
        <w:rStyle w:val="Brojstranice"/>
        <w:sz w:val="20"/>
        <w:szCs w:val="20"/>
      </w:rPr>
      <w:fldChar w:fldCharType="separate"/>
    </w:r>
    <w:r w:rsidR="00AC3C36">
      <w:rPr>
        <w:rStyle w:val="Brojstranice"/>
        <w:noProof/>
        <w:sz w:val="20"/>
        <w:szCs w:val="20"/>
      </w:rPr>
      <w:t>5</w:t>
    </w:r>
    <w:r w:rsidRPr="006E52C3">
      <w:rPr>
        <w:rStyle w:val="Brojstranice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EAFEE" w14:textId="77777777" w:rsidR="00473A51" w:rsidRPr="009E0D20" w:rsidRDefault="00473A51" w:rsidP="00817A34">
    <w:pPr>
      <w:pStyle w:val="Podnoje"/>
      <w:spacing w:before="200"/>
      <w:jc w:val="right"/>
      <w:rPr>
        <w:rFonts w:ascii="Verdana" w:hAnsi="Verdana" w:cs="Arial"/>
        <w:noProof/>
        <w:color w:val="333399"/>
        <w:spacing w:val="7"/>
        <w:sz w:val="18"/>
        <w:szCs w:val="18"/>
      </w:rPr>
    </w:pPr>
    <w:r w:rsidRPr="009E0D20">
      <w:rPr>
        <w:rStyle w:val="Brojstranice"/>
        <w:rFonts w:ascii="Verdana" w:hAnsi="Verdana" w:cs="Arial"/>
        <w:color w:val="333399"/>
        <w:sz w:val="18"/>
        <w:szCs w:val="18"/>
      </w:rPr>
      <w:fldChar w:fldCharType="begin"/>
    </w:r>
    <w:r w:rsidRPr="009E0D20">
      <w:rPr>
        <w:rStyle w:val="Brojstranice"/>
        <w:rFonts w:ascii="Verdana" w:hAnsi="Verdana" w:cs="Arial"/>
        <w:color w:val="333399"/>
        <w:sz w:val="18"/>
        <w:szCs w:val="18"/>
      </w:rPr>
      <w:instrText xml:space="preserve"> PAGE </w:instrText>
    </w:r>
    <w:r w:rsidRPr="009E0D20">
      <w:rPr>
        <w:rStyle w:val="Brojstranice"/>
        <w:rFonts w:ascii="Verdana" w:hAnsi="Verdana" w:cs="Arial"/>
        <w:color w:val="333399"/>
        <w:sz w:val="18"/>
        <w:szCs w:val="18"/>
      </w:rPr>
      <w:fldChar w:fldCharType="separate"/>
    </w:r>
    <w:r>
      <w:rPr>
        <w:rStyle w:val="Brojstranice"/>
        <w:rFonts w:ascii="Verdana" w:hAnsi="Verdana" w:cs="Arial"/>
        <w:noProof/>
        <w:color w:val="333399"/>
        <w:sz w:val="18"/>
        <w:szCs w:val="18"/>
      </w:rPr>
      <w:t>1</w:t>
    </w:r>
    <w:r w:rsidRPr="009E0D20">
      <w:rPr>
        <w:rStyle w:val="Brojstranice"/>
        <w:rFonts w:ascii="Verdana" w:hAnsi="Verdana" w:cs="Arial"/>
        <w:color w:val="333399"/>
        <w:sz w:val="18"/>
        <w:szCs w:val="18"/>
      </w:rPr>
      <w:fldChar w:fldCharType="end"/>
    </w:r>
  </w:p>
  <w:tbl>
    <w:tblPr>
      <w:tblW w:w="0" w:type="auto"/>
      <w:tblBorders>
        <w:top w:val="single" w:sz="18" w:space="0" w:color="070D7F"/>
        <w:insideH w:val="dotted" w:sz="4" w:space="0" w:color="auto"/>
      </w:tblBorders>
      <w:tblLayout w:type="fixed"/>
      <w:tblLook w:val="04A0" w:firstRow="1" w:lastRow="0" w:firstColumn="1" w:lastColumn="0" w:noHBand="0" w:noVBand="1"/>
    </w:tblPr>
    <w:tblGrid>
      <w:gridCol w:w="3062"/>
      <w:gridCol w:w="2948"/>
      <w:gridCol w:w="3289"/>
    </w:tblGrid>
    <w:tr w:rsidR="00473A51" w:rsidRPr="00155716" w14:paraId="158C341C" w14:textId="77777777">
      <w:trPr>
        <w:cantSplit/>
        <w:trHeight w:hRule="exact" w:val="1021"/>
      </w:trPr>
      <w:tc>
        <w:tcPr>
          <w:tcW w:w="3062" w:type="dxa"/>
          <w:vAlign w:val="center"/>
        </w:tcPr>
        <w:p w14:paraId="781007F0" w14:textId="77777777" w:rsidR="00473A51" w:rsidRPr="009C427B" w:rsidRDefault="00473A51" w:rsidP="00155716">
          <w:pPr>
            <w:pStyle w:val="Podnoje"/>
            <w:spacing w:before="0"/>
            <w:jc w:val="center"/>
            <w:rPr>
              <w:rFonts w:ascii="Wingdings" w:hAnsi="Wingdings" w:cs="Arial"/>
              <w:noProof/>
              <w:color w:val="333399"/>
              <w:spacing w:val="7"/>
              <w:sz w:val="12"/>
              <w:szCs w:val="12"/>
            </w:rPr>
          </w:pPr>
          <w:r w:rsidRPr="009C427B">
            <w:rPr>
              <w:rFonts w:ascii="Verdana" w:hAnsi="Verdana" w:cs="Arial"/>
              <w:noProof/>
              <w:color w:val="333399"/>
              <w:spacing w:val="7"/>
              <w:sz w:val="16"/>
              <w:szCs w:val="16"/>
            </w:rPr>
            <w:t>Sveučilište u Splitu</w:t>
          </w:r>
        </w:p>
        <w:p w14:paraId="1A0D7129" w14:textId="77777777" w:rsidR="00473A51" w:rsidRPr="009C427B" w:rsidRDefault="00473A51" w:rsidP="00155716">
          <w:pPr>
            <w:pStyle w:val="Podnoje"/>
            <w:spacing w:before="0"/>
            <w:jc w:val="center"/>
            <w:rPr>
              <w:rFonts w:ascii="Verdana" w:hAnsi="Verdana" w:cs="Arial"/>
              <w:noProof/>
              <w:color w:val="333399"/>
              <w:spacing w:val="7"/>
              <w:sz w:val="16"/>
              <w:szCs w:val="16"/>
            </w:rPr>
          </w:pPr>
          <w:r w:rsidRPr="009C427B">
            <w:rPr>
              <w:rFonts w:ascii="Verdana" w:hAnsi="Verdana" w:cs="Arial"/>
              <w:noProof/>
              <w:color w:val="333399"/>
              <w:spacing w:val="7"/>
              <w:sz w:val="16"/>
              <w:szCs w:val="16"/>
            </w:rPr>
            <w:t>Livanjska 5/I, 21000 Split</w:t>
          </w:r>
        </w:p>
        <w:p w14:paraId="10BAE5D3" w14:textId="77777777" w:rsidR="00473A51" w:rsidRPr="009C427B" w:rsidRDefault="00473A51" w:rsidP="00155716">
          <w:pPr>
            <w:pStyle w:val="Podnoje"/>
            <w:spacing w:before="0"/>
            <w:jc w:val="center"/>
            <w:rPr>
              <w:rFonts w:ascii="Verdana" w:hAnsi="Verdana" w:cs="Arial"/>
              <w:noProof/>
              <w:color w:val="333399"/>
              <w:spacing w:val="7"/>
              <w:sz w:val="16"/>
              <w:szCs w:val="16"/>
            </w:rPr>
          </w:pPr>
          <w:r w:rsidRPr="009C427B">
            <w:rPr>
              <w:rFonts w:ascii="Verdana" w:hAnsi="Verdana" w:cs="Arial"/>
              <w:noProof/>
              <w:color w:val="333399"/>
              <w:spacing w:val="7"/>
              <w:sz w:val="16"/>
              <w:szCs w:val="16"/>
            </w:rPr>
            <w:t>Tel.: (385) 21 558-200</w:t>
          </w:r>
        </w:p>
        <w:p w14:paraId="6D0F7E68" w14:textId="77777777" w:rsidR="00473A51" w:rsidRPr="009C427B" w:rsidRDefault="00473A51" w:rsidP="00155716">
          <w:pPr>
            <w:pStyle w:val="Podnoje"/>
            <w:spacing w:before="0"/>
            <w:jc w:val="center"/>
            <w:rPr>
              <w:rFonts w:ascii="Verdana" w:hAnsi="Verdana" w:cs="Arial"/>
              <w:noProof/>
              <w:color w:val="333399"/>
              <w:spacing w:val="7"/>
              <w:sz w:val="16"/>
              <w:szCs w:val="16"/>
            </w:rPr>
          </w:pPr>
          <w:r w:rsidRPr="009C427B">
            <w:rPr>
              <w:rFonts w:ascii="Verdana" w:hAnsi="Verdana" w:cs="Arial"/>
              <w:noProof/>
              <w:color w:val="333399"/>
              <w:spacing w:val="7"/>
              <w:sz w:val="16"/>
              <w:szCs w:val="16"/>
            </w:rPr>
            <w:t>Fax: (385) 21 348-163</w:t>
          </w:r>
        </w:p>
      </w:tc>
      <w:tc>
        <w:tcPr>
          <w:tcW w:w="2948" w:type="dxa"/>
        </w:tcPr>
        <w:p w14:paraId="067142D0" w14:textId="77777777" w:rsidR="00473A51" w:rsidRPr="009C427B" w:rsidRDefault="00473A51" w:rsidP="00641A8A">
          <w:pPr>
            <w:pStyle w:val="Podnoje"/>
            <w:spacing w:before="0"/>
            <w:jc w:val="center"/>
            <w:rPr>
              <w:rFonts w:ascii="Verdana" w:hAnsi="Verdana" w:cs="Arial"/>
              <w:noProof/>
              <w:color w:val="333399"/>
              <w:spacing w:val="7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7AD5B47C" wp14:editId="7379F4C0">
                <wp:extent cx="1666875" cy="609600"/>
                <wp:effectExtent l="19050" t="0" r="9525" b="0"/>
                <wp:docPr id="1" name="Picture 1" descr="certificat-bv-hrb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ertificat-bv-hrb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9" w:type="dxa"/>
          <w:vAlign w:val="center"/>
        </w:tcPr>
        <w:p w14:paraId="421CCFBF" w14:textId="77777777" w:rsidR="00473A51" w:rsidRPr="009C427B" w:rsidRDefault="00473A51" w:rsidP="00155716">
          <w:pPr>
            <w:pStyle w:val="Podnoje"/>
            <w:spacing w:before="0"/>
            <w:jc w:val="center"/>
            <w:rPr>
              <w:rFonts w:ascii="Verdana" w:hAnsi="Verdana" w:cs="Arial"/>
              <w:noProof/>
              <w:color w:val="333399"/>
              <w:spacing w:val="13"/>
              <w:sz w:val="16"/>
              <w:szCs w:val="16"/>
            </w:rPr>
          </w:pPr>
          <w:r w:rsidRPr="009C427B">
            <w:rPr>
              <w:rFonts w:ascii="Verdana" w:hAnsi="Verdana" w:cs="Arial"/>
              <w:noProof/>
              <w:color w:val="333399"/>
              <w:spacing w:val="13"/>
              <w:sz w:val="16"/>
              <w:szCs w:val="16"/>
            </w:rPr>
            <w:t>e-mail: rektorat.office@unist.hr</w:t>
          </w:r>
        </w:p>
        <w:p w14:paraId="665AB657" w14:textId="77777777" w:rsidR="00473A51" w:rsidRPr="009C427B" w:rsidRDefault="00D04E65" w:rsidP="00155716">
          <w:pPr>
            <w:pStyle w:val="Podnoje"/>
            <w:spacing w:before="0"/>
            <w:jc w:val="center"/>
            <w:rPr>
              <w:rFonts w:ascii="Verdana" w:hAnsi="Verdana" w:cs="Arial"/>
              <w:noProof/>
              <w:color w:val="333399"/>
              <w:spacing w:val="13"/>
              <w:sz w:val="16"/>
              <w:szCs w:val="16"/>
            </w:rPr>
          </w:pPr>
          <w:hyperlink r:id="rId2" w:history="1">
            <w:r w:rsidR="00473A51" w:rsidRPr="009C427B">
              <w:rPr>
                <w:rStyle w:val="Hiperveza"/>
                <w:rFonts w:ascii="Verdana" w:hAnsi="Verdana" w:cs="Arial"/>
                <w:noProof/>
                <w:color w:val="333399"/>
                <w:spacing w:val="13"/>
                <w:sz w:val="16"/>
                <w:szCs w:val="16"/>
                <w:u w:val="none"/>
              </w:rPr>
              <w:t>www.unist.hr</w:t>
            </w:r>
          </w:hyperlink>
        </w:p>
        <w:p w14:paraId="41120D49" w14:textId="77777777" w:rsidR="00473A51" w:rsidRPr="009C427B" w:rsidRDefault="00473A51" w:rsidP="00155716">
          <w:pPr>
            <w:pStyle w:val="Podnoje"/>
            <w:spacing w:before="0"/>
            <w:jc w:val="center"/>
            <w:rPr>
              <w:rFonts w:ascii="Verdana" w:hAnsi="Verdana" w:cs="Arial"/>
              <w:noProof/>
              <w:color w:val="333399"/>
              <w:spacing w:val="13"/>
              <w:sz w:val="16"/>
              <w:szCs w:val="16"/>
            </w:rPr>
          </w:pPr>
          <w:r w:rsidRPr="009C427B">
            <w:rPr>
              <w:rFonts w:ascii="Verdana" w:hAnsi="Verdana" w:cs="Arial"/>
              <w:noProof/>
              <w:color w:val="333399"/>
              <w:spacing w:val="13"/>
              <w:sz w:val="16"/>
              <w:szCs w:val="16"/>
            </w:rPr>
            <w:t>MB 03129306, OIB 29845096215</w:t>
          </w:r>
        </w:p>
        <w:p w14:paraId="6C946FA6" w14:textId="77777777" w:rsidR="00473A51" w:rsidRPr="009C427B" w:rsidRDefault="00473A51" w:rsidP="00155716">
          <w:pPr>
            <w:pStyle w:val="Podnoje"/>
            <w:spacing w:before="0"/>
            <w:jc w:val="center"/>
            <w:rPr>
              <w:rFonts w:ascii="Verdana" w:hAnsi="Verdana" w:cs="Arial"/>
              <w:noProof/>
              <w:color w:val="333399"/>
              <w:spacing w:val="7"/>
              <w:sz w:val="16"/>
              <w:szCs w:val="16"/>
            </w:rPr>
          </w:pPr>
          <w:r w:rsidRPr="009C427B">
            <w:rPr>
              <w:rFonts w:ascii="Verdana" w:hAnsi="Verdana" w:cs="Arial"/>
              <w:noProof/>
              <w:color w:val="333399"/>
              <w:spacing w:val="13"/>
              <w:sz w:val="16"/>
              <w:szCs w:val="16"/>
            </w:rPr>
            <w:t>Ž/R 2330003-1100025103</w:t>
          </w:r>
        </w:p>
      </w:tc>
    </w:tr>
  </w:tbl>
  <w:p w14:paraId="3EB7D2F0" w14:textId="77777777" w:rsidR="00473A51" w:rsidRPr="00817A34" w:rsidRDefault="00473A51" w:rsidP="00DC6671">
    <w:pPr>
      <w:pStyle w:val="Podnoje"/>
      <w:spacing w:before="200"/>
      <w:jc w:val="left"/>
      <w:rPr>
        <w:rFonts w:ascii="Verdana" w:hAnsi="Verdana" w:cs="Arial"/>
        <w:noProof/>
        <w:color w:val="33339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16BC2" w14:textId="77777777" w:rsidR="00D04E65" w:rsidRDefault="00D04E65">
      <w:r>
        <w:separator/>
      </w:r>
    </w:p>
  </w:footnote>
  <w:footnote w:type="continuationSeparator" w:id="0">
    <w:p w14:paraId="7571D966" w14:textId="77777777" w:rsidR="00D04E65" w:rsidRDefault="00D04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8C6AC" w14:textId="5008E505" w:rsidR="00473A51" w:rsidRDefault="00D04E65">
    <w:pPr>
      <w:pStyle w:val="Zaglavlje"/>
    </w:pPr>
    <w:r>
      <w:rPr>
        <w:noProof/>
      </w:rPr>
      <w:pict w14:anchorId="68EC65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045360" o:spid="_x0000_s2050" type="#_x0000_t136" style="position:absolute;left:0;text-align:left;margin-left:0;margin-top:0;width:478.1pt;height:191.2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AC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994A6" w14:textId="02E57D9D" w:rsidR="00473A51" w:rsidRPr="006F2BAB" w:rsidRDefault="00D04E65">
    <w:pPr>
      <w:pStyle w:val="Zaglavlje"/>
      <w:rPr>
        <w:sz w:val="16"/>
        <w:szCs w:val="16"/>
      </w:rPr>
    </w:pPr>
    <w:r>
      <w:rPr>
        <w:noProof/>
      </w:rPr>
      <w:pict w14:anchorId="7D2EAE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045361" o:spid="_x0000_s2051" type="#_x0000_t136" style="position:absolute;left:0;text-align:left;margin-left:0;margin-top:0;width:478.1pt;height:191.25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AC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63E59" w14:textId="4CAA7EEF" w:rsidR="00473A51" w:rsidRPr="00FE765A" w:rsidRDefault="00D04E65" w:rsidP="00817A34">
    <w:pPr>
      <w:pStyle w:val="Zaglavlje"/>
      <w:tabs>
        <w:tab w:val="clear" w:pos="9072"/>
        <w:tab w:val="right" w:pos="9063"/>
      </w:tabs>
      <w:ind w:left="1440" w:right="9"/>
      <w:jc w:val="center"/>
      <w:rPr>
        <w:rFonts w:ascii="Verdana" w:hAnsi="Verdana" w:cs="Arial"/>
        <w:b/>
        <w:color w:val="333399"/>
        <w:spacing w:val="100"/>
        <w:sz w:val="30"/>
        <w:szCs w:val="30"/>
      </w:rPr>
    </w:pPr>
    <w:r>
      <w:rPr>
        <w:noProof/>
      </w:rPr>
      <w:pict w14:anchorId="6B7398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045359" o:spid="_x0000_s2049" type="#_x0000_t136" style="position:absolute;left:0;text-align:left;margin-left:0;margin-top:0;width:478.1pt;height:191.2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ACRT"/>
          <w10:wrap anchorx="margin" anchory="margin"/>
        </v:shape>
      </w:pict>
    </w:r>
    <w:r w:rsidR="00473A51">
      <w:rPr>
        <w:noProof/>
      </w:rPr>
      <w:drawing>
        <wp:anchor distT="0" distB="0" distL="114300" distR="114300" simplePos="0" relativeHeight="251657728" behindDoc="1" locked="1" layoutInCell="1" allowOverlap="1" wp14:anchorId="3A16B4FC" wp14:editId="142A0AFB">
          <wp:simplePos x="0" y="0"/>
          <wp:positionH relativeFrom="column">
            <wp:posOffset>-72390</wp:posOffset>
          </wp:positionH>
          <wp:positionV relativeFrom="paragraph">
            <wp:posOffset>36195</wp:posOffset>
          </wp:positionV>
          <wp:extent cx="904875" cy="895350"/>
          <wp:effectExtent l="19050" t="0" r="9525" b="0"/>
          <wp:wrapTight wrapText="bothSides">
            <wp:wrapPolygon edited="0">
              <wp:start x="-455" y="0"/>
              <wp:lineTo x="-455" y="21140"/>
              <wp:lineTo x="21827" y="21140"/>
              <wp:lineTo x="21827" y="0"/>
              <wp:lineTo x="-455" y="0"/>
            </wp:wrapPolygon>
          </wp:wrapTight>
          <wp:docPr id="5" name="Picture 5" descr="sveuciliste_logo_memo_3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veuciliste_logo_memo_3 cop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73A51" w:rsidRPr="008E5658">
      <w:rPr>
        <w:rFonts w:ascii="Verdana" w:hAnsi="Verdana" w:cs="Arial"/>
        <w:b/>
        <w:color w:val="333399"/>
        <w:spacing w:val="100"/>
        <w:sz w:val="30"/>
        <w:szCs w:val="30"/>
      </w:rPr>
      <w:t>SVEUČILIŠTE</w:t>
    </w:r>
    <w:r w:rsidR="00473A51" w:rsidRPr="00FE765A">
      <w:rPr>
        <w:rFonts w:ascii="Verdana" w:hAnsi="Verdana" w:cs="Arial"/>
        <w:b/>
        <w:color w:val="333399"/>
        <w:spacing w:val="200"/>
        <w:sz w:val="30"/>
        <w:szCs w:val="30"/>
      </w:rPr>
      <w:t xml:space="preserve"> </w:t>
    </w:r>
    <w:r w:rsidR="00473A51" w:rsidRPr="00FE765A">
      <w:rPr>
        <w:rFonts w:ascii="Verdana" w:hAnsi="Verdana" w:cs="Arial"/>
        <w:b/>
        <w:color w:val="333399"/>
        <w:spacing w:val="100"/>
        <w:sz w:val="30"/>
        <w:szCs w:val="30"/>
      </w:rPr>
      <w:t>U</w:t>
    </w:r>
    <w:r w:rsidR="00473A51" w:rsidRPr="00FE765A">
      <w:rPr>
        <w:rFonts w:ascii="Verdana" w:hAnsi="Verdana" w:cs="Arial"/>
        <w:b/>
        <w:color w:val="333399"/>
        <w:spacing w:val="200"/>
        <w:sz w:val="30"/>
        <w:szCs w:val="30"/>
      </w:rPr>
      <w:t xml:space="preserve"> </w:t>
    </w:r>
    <w:r w:rsidR="00473A51" w:rsidRPr="00FE765A">
      <w:rPr>
        <w:rFonts w:ascii="Verdana" w:hAnsi="Verdana" w:cs="Arial"/>
        <w:b/>
        <w:color w:val="333399"/>
        <w:spacing w:val="100"/>
        <w:sz w:val="30"/>
        <w:szCs w:val="30"/>
      </w:rPr>
      <w:t>SPLITU</w:t>
    </w:r>
  </w:p>
  <w:p w14:paraId="5D4291FB" w14:textId="77777777" w:rsidR="00473A51" w:rsidRPr="00FE765A" w:rsidRDefault="00473A51" w:rsidP="00817A34">
    <w:pPr>
      <w:pStyle w:val="Zaglavlje"/>
      <w:tabs>
        <w:tab w:val="clear" w:pos="9072"/>
        <w:tab w:val="right" w:pos="9063"/>
      </w:tabs>
      <w:spacing w:before="0"/>
      <w:ind w:left="1440" w:right="11"/>
      <w:jc w:val="center"/>
      <w:rPr>
        <w:rFonts w:ascii="Verdana" w:hAnsi="Verdana" w:cs="Arial"/>
        <w:color w:val="333399"/>
        <w:spacing w:val="70"/>
        <w:sz w:val="18"/>
        <w:szCs w:val="18"/>
      </w:rPr>
    </w:pPr>
    <w:r w:rsidRPr="00FE765A">
      <w:rPr>
        <w:rFonts w:ascii="Verdana" w:hAnsi="Verdana" w:cs="Arial"/>
        <w:color w:val="333399"/>
        <w:spacing w:val="70"/>
        <w:sz w:val="18"/>
        <w:szCs w:val="18"/>
      </w:rPr>
      <w:t>UNIVERSITAS STUDIORUM SPALATENSIS</w:t>
    </w:r>
  </w:p>
  <w:p w14:paraId="5DE7261E" w14:textId="77777777" w:rsidR="00473A51" w:rsidRPr="003572E5" w:rsidRDefault="00473A51" w:rsidP="00817A34">
    <w:pPr>
      <w:pStyle w:val="Zaglavlje"/>
      <w:tabs>
        <w:tab w:val="clear" w:pos="9072"/>
        <w:tab w:val="left" w:pos="4853"/>
        <w:tab w:val="center" w:pos="5251"/>
        <w:tab w:val="right" w:pos="9063"/>
      </w:tabs>
      <w:spacing w:before="120"/>
      <w:ind w:left="1440" w:right="11"/>
      <w:jc w:val="right"/>
      <w:rPr>
        <w:rFonts w:ascii="Verdana" w:hAnsi="Verdana" w:cs="Arial"/>
        <w:b/>
        <w:color w:val="333399"/>
        <w:sz w:val="16"/>
        <w:szCs w:val="16"/>
      </w:rPr>
    </w:pPr>
    <w:r>
      <w:rPr>
        <w:noProof/>
        <w:color w:val="333399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BF3F416" wp14:editId="48E7AC9C">
              <wp:simplePos x="0" y="0"/>
              <wp:positionH relativeFrom="column">
                <wp:posOffset>942340</wp:posOffset>
              </wp:positionH>
              <wp:positionV relativeFrom="paragraph">
                <wp:posOffset>69850</wp:posOffset>
              </wp:positionV>
              <wp:extent cx="4811395" cy="0"/>
              <wp:effectExtent l="18415" t="22225" r="18415" b="1587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11395" cy="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ECA62F1"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2pt,5.5pt" to="453.0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TpOFAIAACk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" strokecolor="#339" strokeweight="2.5pt"/>
          </w:pict>
        </mc:Fallback>
      </mc:AlternateContent>
    </w:r>
    <w:r>
      <w:rPr>
        <w:rFonts w:ascii="Arial" w:hAnsi="Arial" w:cs="Arial"/>
        <w:sz w:val="22"/>
        <w:szCs w:val="22"/>
      </w:rPr>
      <w:t xml:space="preserve">  </w:t>
    </w:r>
  </w:p>
  <w:p w14:paraId="07AE483C" w14:textId="77777777" w:rsidR="00473A51" w:rsidRPr="009E0D20" w:rsidRDefault="00473A51">
    <w:pPr>
      <w:pStyle w:val="Zaglavlje"/>
      <w:rPr>
        <w:rFonts w:ascii="Arial" w:hAnsi="Arial" w:cs="Arial"/>
        <w:sz w:val="22"/>
        <w:szCs w:val="22"/>
      </w:rPr>
    </w:pPr>
  </w:p>
  <w:p w14:paraId="4415D886" w14:textId="77777777" w:rsidR="00473A51" w:rsidRPr="009E0D20" w:rsidRDefault="00473A51" w:rsidP="003127E6">
    <w:pPr>
      <w:pStyle w:val="Zaglavlje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E1078"/>
    <w:multiLevelType w:val="hybridMultilevel"/>
    <w:tmpl w:val="5440980C"/>
    <w:lvl w:ilvl="0" w:tplc="041A0001">
      <w:start w:val="25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33D13"/>
    <w:multiLevelType w:val="hybridMultilevel"/>
    <w:tmpl w:val="89260D5C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4837B4"/>
    <w:multiLevelType w:val="hybridMultilevel"/>
    <w:tmpl w:val="D3227BF6"/>
    <w:lvl w:ilvl="0" w:tplc="041A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CD3F19"/>
    <w:multiLevelType w:val="hybridMultilevel"/>
    <w:tmpl w:val="9C4695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61864"/>
    <w:multiLevelType w:val="hybridMultilevel"/>
    <w:tmpl w:val="CA62882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4C2241"/>
    <w:multiLevelType w:val="hybridMultilevel"/>
    <w:tmpl w:val="B21C76B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F74B45"/>
    <w:multiLevelType w:val="hybridMultilevel"/>
    <w:tmpl w:val="061A8334"/>
    <w:lvl w:ilvl="0" w:tplc="8496D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282A6B"/>
    <w:multiLevelType w:val="hybridMultilevel"/>
    <w:tmpl w:val="6812E5F2"/>
    <w:lvl w:ilvl="0" w:tplc="D5443FC2">
      <w:start w:val="2"/>
      <w:numFmt w:val="decimal"/>
      <w:lvlText w:val="%1"/>
      <w:lvlJc w:val="left"/>
      <w:pPr>
        <w:ind w:left="84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62" w:hanging="360"/>
      </w:pPr>
    </w:lvl>
    <w:lvl w:ilvl="2" w:tplc="041A001B" w:tentative="1">
      <w:start w:val="1"/>
      <w:numFmt w:val="lowerRoman"/>
      <w:lvlText w:val="%3."/>
      <w:lvlJc w:val="right"/>
      <w:pPr>
        <w:ind w:left="2282" w:hanging="180"/>
      </w:pPr>
    </w:lvl>
    <w:lvl w:ilvl="3" w:tplc="041A000F" w:tentative="1">
      <w:start w:val="1"/>
      <w:numFmt w:val="decimal"/>
      <w:lvlText w:val="%4."/>
      <w:lvlJc w:val="left"/>
      <w:pPr>
        <w:ind w:left="3002" w:hanging="360"/>
      </w:pPr>
    </w:lvl>
    <w:lvl w:ilvl="4" w:tplc="041A0019" w:tentative="1">
      <w:start w:val="1"/>
      <w:numFmt w:val="lowerLetter"/>
      <w:lvlText w:val="%5."/>
      <w:lvlJc w:val="left"/>
      <w:pPr>
        <w:ind w:left="3722" w:hanging="360"/>
      </w:pPr>
    </w:lvl>
    <w:lvl w:ilvl="5" w:tplc="041A001B" w:tentative="1">
      <w:start w:val="1"/>
      <w:numFmt w:val="lowerRoman"/>
      <w:lvlText w:val="%6."/>
      <w:lvlJc w:val="right"/>
      <w:pPr>
        <w:ind w:left="4442" w:hanging="180"/>
      </w:pPr>
    </w:lvl>
    <w:lvl w:ilvl="6" w:tplc="041A000F" w:tentative="1">
      <w:start w:val="1"/>
      <w:numFmt w:val="decimal"/>
      <w:lvlText w:val="%7."/>
      <w:lvlJc w:val="left"/>
      <w:pPr>
        <w:ind w:left="5162" w:hanging="360"/>
      </w:pPr>
    </w:lvl>
    <w:lvl w:ilvl="7" w:tplc="041A0019" w:tentative="1">
      <w:start w:val="1"/>
      <w:numFmt w:val="lowerLetter"/>
      <w:lvlText w:val="%8."/>
      <w:lvlJc w:val="left"/>
      <w:pPr>
        <w:ind w:left="5882" w:hanging="360"/>
      </w:pPr>
    </w:lvl>
    <w:lvl w:ilvl="8" w:tplc="041A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8" w15:restartNumberingAfterBreak="0">
    <w:nsid w:val="2FB273F7"/>
    <w:multiLevelType w:val="hybridMultilevel"/>
    <w:tmpl w:val="3A18F7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BB16AB"/>
    <w:multiLevelType w:val="hybridMultilevel"/>
    <w:tmpl w:val="870A08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27111"/>
    <w:multiLevelType w:val="hybridMultilevel"/>
    <w:tmpl w:val="0C1850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267D7"/>
    <w:multiLevelType w:val="hybridMultilevel"/>
    <w:tmpl w:val="34BC96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94CD2"/>
    <w:multiLevelType w:val="hybridMultilevel"/>
    <w:tmpl w:val="EDAC90E0"/>
    <w:lvl w:ilvl="0" w:tplc="59E07E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8C4250"/>
    <w:multiLevelType w:val="hybridMultilevel"/>
    <w:tmpl w:val="8BA0034A"/>
    <w:lvl w:ilvl="0" w:tplc="757EDCB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C6199"/>
    <w:multiLevelType w:val="hybridMultilevel"/>
    <w:tmpl w:val="024A4B52"/>
    <w:lvl w:ilvl="0" w:tplc="E89E7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305A56">
      <w:numFmt w:val="none"/>
      <w:lvlText w:val=""/>
      <w:lvlJc w:val="left"/>
      <w:pPr>
        <w:tabs>
          <w:tab w:val="num" w:pos="360"/>
        </w:tabs>
      </w:pPr>
    </w:lvl>
    <w:lvl w:ilvl="2" w:tplc="FE36FDB4">
      <w:numFmt w:val="none"/>
      <w:lvlText w:val=""/>
      <w:lvlJc w:val="left"/>
      <w:pPr>
        <w:tabs>
          <w:tab w:val="num" w:pos="360"/>
        </w:tabs>
      </w:pPr>
    </w:lvl>
    <w:lvl w:ilvl="3" w:tplc="66FA2402">
      <w:numFmt w:val="none"/>
      <w:lvlText w:val=""/>
      <w:lvlJc w:val="left"/>
      <w:pPr>
        <w:tabs>
          <w:tab w:val="num" w:pos="360"/>
        </w:tabs>
      </w:pPr>
    </w:lvl>
    <w:lvl w:ilvl="4" w:tplc="B5868366">
      <w:numFmt w:val="none"/>
      <w:lvlText w:val=""/>
      <w:lvlJc w:val="left"/>
      <w:pPr>
        <w:tabs>
          <w:tab w:val="num" w:pos="360"/>
        </w:tabs>
      </w:pPr>
    </w:lvl>
    <w:lvl w:ilvl="5" w:tplc="6B6A2FA8">
      <w:numFmt w:val="none"/>
      <w:lvlText w:val=""/>
      <w:lvlJc w:val="left"/>
      <w:pPr>
        <w:tabs>
          <w:tab w:val="num" w:pos="360"/>
        </w:tabs>
      </w:pPr>
    </w:lvl>
    <w:lvl w:ilvl="6" w:tplc="BE402F6A">
      <w:numFmt w:val="none"/>
      <w:lvlText w:val=""/>
      <w:lvlJc w:val="left"/>
      <w:pPr>
        <w:tabs>
          <w:tab w:val="num" w:pos="360"/>
        </w:tabs>
      </w:pPr>
    </w:lvl>
    <w:lvl w:ilvl="7" w:tplc="78A261C4">
      <w:numFmt w:val="none"/>
      <w:lvlText w:val=""/>
      <w:lvlJc w:val="left"/>
      <w:pPr>
        <w:tabs>
          <w:tab w:val="num" w:pos="360"/>
        </w:tabs>
      </w:pPr>
    </w:lvl>
    <w:lvl w:ilvl="8" w:tplc="2C38C4CA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723A7E69"/>
    <w:multiLevelType w:val="hybridMultilevel"/>
    <w:tmpl w:val="B0FE86F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1"/>
  </w:num>
  <w:num w:numId="5">
    <w:abstractNumId w:val="4"/>
  </w:num>
  <w:num w:numId="6">
    <w:abstractNumId w:val="15"/>
  </w:num>
  <w:num w:numId="7">
    <w:abstractNumId w:val="8"/>
  </w:num>
  <w:num w:numId="8">
    <w:abstractNumId w:val="12"/>
  </w:num>
  <w:num w:numId="9">
    <w:abstractNumId w:val="6"/>
  </w:num>
  <w:num w:numId="10">
    <w:abstractNumId w:val="11"/>
  </w:num>
  <w:num w:numId="11">
    <w:abstractNumId w:val="3"/>
  </w:num>
  <w:num w:numId="12">
    <w:abstractNumId w:val="7"/>
  </w:num>
  <w:num w:numId="13">
    <w:abstractNumId w:val="13"/>
  </w:num>
  <w:num w:numId="14">
    <w:abstractNumId w:val="9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57"/>
  <w:displayHorizontalDrawingGridEvery w:val="2"/>
  <w:characterSpacingControl w:val="doNotCompress"/>
  <w:hdrShapeDefaults>
    <o:shapedefaults v:ext="edit" spidmax="2052">
      <o:colormru v:ext="edit" colors="#8484d6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AAB"/>
    <w:rsid w:val="000017FB"/>
    <w:rsid w:val="00001872"/>
    <w:rsid w:val="00002002"/>
    <w:rsid w:val="000060F2"/>
    <w:rsid w:val="00006191"/>
    <w:rsid w:val="0001110E"/>
    <w:rsid w:val="000116C8"/>
    <w:rsid w:val="00021EA2"/>
    <w:rsid w:val="000263AE"/>
    <w:rsid w:val="0003491F"/>
    <w:rsid w:val="00036516"/>
    <w:rsid w:val="000366C9"/>
    <w:rsid w:val="000426C5"/>
    <w:rsid w:val="000544AE"/>
    <w:rsid w:val="000544F8"/>
    <w:rsid w:val="00055497"/>
    <w:rsid w:val="00056989"/>
    <w:rsid w:val="000643DC"/>
    <w:rsid w:val="0006714E"/>
    <w:rsid w:val="00070271"/>
    <w:rsid w:val="00070B7B"/>
    <w:rsid w:val="0007236B"/>
    <w:rsid w:val="00072B32"/>
    <w:rsid w:val="000753F9"/>
    <w:rsid w:val="00075CB5"/>
    <w:rsid w:val="0008148B"/>
    <w:rsid w:val="00083683"/>
    <w:rsid w:val="0008507D"/>
    <w:rsid w:val="00086B50"/>
    <w:rsid w:val="00090148"/>
    <w:rsid w:val="00091940"/>
    <w:rsid w:val="00091E1F"/>
    <w:rsid w:val="00091E96"/>
    <w:rsid w:val="000925D1"/>
    <w:rsid w:val="0009363D"/>
    <w:rsid w:val="00093811"/>
    <w:rsid w:val="000970C6"/>
    <w:rsid w:val="000A10A2"/>
    <w:rsid w:val="000A705E"/>
    <w:rsid w:val="000B2C3E"/>
    <w:rsid w:val="000B3670"/>
    <w:rsid w:val="000B3846"/>
    <w:rsid w:val="000B5241"/>
    <w:rsid w:val="000B71D9"/>
    <w:rsid w:val="000C12E3"/>
    <w:rsid w:val="000C1677"/>
    <w:rsid w:val="000D173E"/>
    <w:rsid w:val="000D319E"/>
    <w:rsid w:val="000D4FAC"/>
    <w:rsid w:val="000D7265"/>
    <w:rsid w:val="000E33AA"/>
    <w:rsid w:val="000E71CC"/>
    <w:rsid w:val="000F64F5"/>
    <w:rsid w:val="000F724E"/>
    <w:rsid w:val="000F7463"/>
    <w:rsid w:val="00101520"/>
    <w:rsid w:val="00106E2E"/>
    <w:rsid w:val="00115045"/>
    <w:rsid w:val="00116421"/>
    <w:rsid w:val="00116779"/>
    <w:rsid w:val="00117BC7"/>
    <w:rsid w:val="00121B03"/>
    <w:rsid w:val="00124928"/>
    <w:rsid w:val="001257CB"/>
    <w:rsid w:val="001262A4"/>
    <w:rsid w:val="001308EF"/>
    <w:rsid w:val="00134AC3"/>
    <w:rsid w:val="00136363"/>
    <w:rsid w:val="0013680B"/>
    <w:rsid w:val="001425C7"/>
    <w:rsid w:val="00145B50"/>
    <w:rsid w:val="001509BE"/>
    <w:rsid w:val="00151CB7"/>
    <w:rsid w:val="00153365"/>
    <w:rsid w:val="00155716"/>
    <w:rsid w:val="0015651E"/>
    <w:rsid w:val="00156536"/>
    <w:rsid w:val="00156604"/>
    <w:rsid w:val="00156D97"/>
    <w:rsid w:val="00162A51"/>
    <w:rsid w:val="00165E1D"/>
    <w:rsid w:val="00166059"/>
    <w:rsid w:val="001668C3"/>
    <w:rsid w:val="00166D2C"/>
    <w:rsid w:val="00170E21"/>
    <w:rsid w:val="00171BD3"/>
    <w:rsid w:val="00171BFD"/>
    <w:rsid w:val="00172723"/>
    <w:rsid w:val="001729AF"/>
    <w:rsid w:val="001750AD"/>
    <w:rsid w:val="001750C8"/>
    <w:rsid w:val="00176AE0"/>
    <w:rsid w:val="00176B34"/>
    <w:rsid w:val="001839AA"/>
    <w:rsid w:val="0018589A"/>
    <w:rsid w:val="00192A6B"/>
    <w:rsid w:val="00192F27"/>
    <w:rsid w:val="00196054"/>
    <w:rsid w:val="001972E6"/>
    <w:rsid w:val="001A1113"/>
    <w:rsid w:val="001A1B2B"/>
    <w:rsid w:val="001A36F5"/>
    <w:rsid w:val="001B0118"/>
    <w:rsid w:val="001B18F6"/>
    <w:rsid w:val="001B6633"/>
    <w:rsid w:val="001B74F5"/>
    <w:rsid w:val="001C5542"/>
    <w:rsid w:val="001C71F8"/>
    <w:rsid w:val="001D0A60"/>
    <w:rsid w:val="001D3696"/>
    <w:rsid w:val="001D4302"/>
    <w:rsid w:val="001D538E"/>
    <w:rsid w:val="001D6472"/>
    <w:rsid w:val="001E330C"/>
    <w:rsid w:val="001E48F1"/>
    <w:rsid w:val="001E4E9F"/>
    <w:rsid w:val="001F0ED3"/>
    <w:rsid w:val="001F1AF6"/>
    <w:rsid w:val="001F61CD"/>
    <w:rsid w:val="001F7A30"/>
    <w:rsid w:val="00201C37"/>
    <w:rsid w:val="0020205D"/>
    <w:rsid w:val="00203772"/>
    <w:rsid w:val="00203CA1"/>
    <w:rsid w:val="0020492A"/>
    <w:rsid w:val="00207197"/>
    <w:rsid w:val="00212314"/>
    <w:rsid w:val="00217507"/>
    <w:rsid w:val="00220729"/>
    <w:rsid w:val="00227DD6"/>
    <w:rsid w:val="00230B6B"/>
    <w:rsid w:val="00234A10"/>
    <w:rsid w:val="00235827"/>
    <w:rsid w:val="00236105"/>
    <w:rsid w:val="0023632B"/>
    <w:rsid w:val="002407A8"/>
    <w:rsid w:val="00240953"/>
    <w:rsid w:val="00240F5A"/>
    <w:rsid w:val="00241424"/>
    <w:rsid w:val="00245BC4"/>
    <w:rsid w:val="00247C1F"/>
    <w:rsid w:val="002523D8"/>
    <w:rsid w:val="00254708"/>
    <w:rsid w:val="00257DC6"/>
    <w:rsid w:val="002608D0"/>
    <w:rsid w:val="002615FC"/>
    <w:rsid w:val="0026233A"/>
    <w:rsid w:val="00264A20"/>
    <w:rsid w:val="00266F07"/>
    <w:rsid w:val="002724E4"/>
    <w:rsid w:val="002725F5"/>
    <w:rsid w:val="00273B7F"/>
    <w:rsid w:val="00274920"/>
    <w:rsid w:val="00274975"/>
    <w:rsid w:val="0027618B"/>
    <w:rsid w:val="002772F5"/>
    <w:rsid w:val="00277382"/>
    <w:rsid w:val="00277D6C"/>
    <w:rsid w:val="0028121A"/>
    <w:rsid w:val="0028264D"/>
    <w:rsid w:val="002837F2"/>
    <w:rsid w:val="00284B64"/>
    <w:rsid w:val="00287043"/>
    <w:rsid w:val="00294415"/>
    <w:rsid w:val="002968E2"/>
    <w:rsid w:val="00297B7B"/>
    <w:rsid w:val="002A240C"/>
    <w:rsid w:val="002A40D7"/>
    <w:rsid w:val="002B01A9"/>
    <w:rsid w:val="002B2F41"/>
    <w:rsid w:val="002B5D60"/>
    <w:rsid w:val="002C1D3E"/>
    <w:rsid w:val="002C50DC"/>
    <w:rsid w:val="002C75A8"/>
    <w:rsid w:val="002C772D"/>
    <w:rsid w:val="002D06E8"/>
    <w:rsid w:val="002D1B4D"/>
    <w:rsid w:val="002D39AE"/>
    <w:rsid w:val="002D4B3E"/>
    <w:rsid w:val="002D5196"/>
    <w:rsid w:val="002D5B23"/>
    <w:rsid w:val="002D63BB"/>
    <w:rsid w:val="002D6DF7"/>
    <w:rsid w:val="002E0A43"/>
    <w:rsid w:val="002E23AC"/>
    <w:rsid w:val="002E3A32"/>
    <w:rsid w:val="002E49B4"/>
    <w:rsid w:val="002E4F68"/>
    <w:rsid w:val="002E687E"/>
    <w:rsid w:val="002E6D8E"/>
    <w:rsid w:val="002F08BA"/>
    <w:rsid w:val="002F4D19"/>
    <w:rsid w:val="002F5E2B"/>
    <w:rsid w:val="002F60C7"/>
    <w:rsid w:val="002F66DC"/>
    <w:rsid w:val="00303C40"/>
    <w:rsid w:val="00303F22"/>
    <w:rsid w:val="00306832"/>
    <w:rsid w:val="003127E6"/>
    <w:rsid w:val="00313888"/>
    <w:rsid w:val="00316C7B"/>
    <w:rsid w:val="003176F6"/>
    <w:rsid w:val="00320E78"/>
    <w:rsid w:val="003211E0"/>
    <w:rsid w:val="00321DA2"/>
    <w:rsid w:val="003224C0"/>
    <w:rsid w:val="0032500D"/>
    <w:rsid w:val="003270C8"/>
    <w:rsid w:val="0033105F"/>
    <w:rsid w:val="00331DCF"/>
    <w:rsid w:val="0033225E"/>
    <w:rsid w:val="0033232C"/>
    <w:rsid w:val="0033368B"/>
    <w:rsid w:val="00334DFC"/>
    <w:rsid w:val="00336469"/>
    <w:rsid w:val="0033703A"/>
    <w:rsid w:val="00343D1D"/>
    <w:rsid w:val="0035225D"/>
    <w:rsid w:val="003523B2"/>
    <w:rsid w:val="003534BD"/>
    <w:rsid w:val="003563AA"/>
    <w:rsid w:val="0035656E"/>
    <w:rsid w:val="003572E5"/>
    <w:rsid w:val="00361288"/>
    <w:rsid w:val="00365E24"/>
    <w:rsid w:val="00366181"/>
    <w:rsid w:val="0037119E"/>
    <w:rsid w:val="00372311"/>
    <w:rsid w:val="00374CD1"/>
    <w:rsid w:val="00377BA1"/>
    <w:rsid w:val="0038300D"/>
    <w:rsid w:val="00385D3A"/>
    <w:rsid w:val="00386576"/>
    <w:rsid w:val="003923CA"/>
    <w:rsid w:val="00393734"/>
    <w:rsid w:val="00395673"/>
    <w:rsid w:val="00397E5C"/>
    <w:rsid w:val="003A1142"/>
    <w:rsid w:val="003A14E5"/>
    <w:rsid w:val="003A26E7"/>
    <w:rsid w:val="003A6742"/>
    <w:rsid w:val="003B13CD"/>
    <w:rsid w:val="003B2B1E"/>
    <w:rsid w:val="003B2C0A"/>
    <w:rsid w:val="003B5AAB"/>
    <w:rsid w:val="003B6974"/>
    <w:rsid w:val="003C23E2"/>
    <w:rsid w:val="003C35E4"/>
    <w:rsid w:val="003C49DA"/>
    <w:rsid w:val="003C506C"/>
    <w:rsid w:val="003C562F"/>
    <w:rsid w:val="003C5BBC"/>
    <w:rsid w:val="003C68AC"/>
    <w:rsid w:val="003D06AD"/>
    <w:rsid w:val="003D0EF5"/>
    <w:rsid w:val="003D3500"/>
    <w:rsid w:val="003D50AF"/>
    <w:rsid w:val="003D77B6"/>
    <w:rsid w:val="003D7865"/>
    <w:rsid w:val="003E059F"/>
    <w:rsid w:val="003E077A"/>
    <w:rsid w:val="003E40A8"/>
    <w:rsid w:val="003F0AAB"/>
    <w:rsid w:val="003F1181"/>
    <w:rsid w:val="003F4D86"/>
    <w:rsid w:val="003F4E6C"/>
    <w:rsid w:val="003F78C6"/>
    <w:rsid w:val="004011A4"/>
    <w:rsid w:val="004020D8"/>
    <w:rsid w:val="004103A9"/>
    <w:rsid w:val="00410D06"/>
    <w:rsid w:val="004116B5"/>
    <w:rsid w:val="00412287"/>
    <w:rsid w:val="00413477"/>
    <w:rsid w:val="004161FB"/>
    <w:rsid w:val="0041764C"/>
    <w:rsid w:val="00421EF4"/>
    <w:rsid w:val="0042420D"/>
    <w:rsid w:val="00426461"/>
    <w:rsid w:val="00426C57"/>
    <w:rsid w:val="004302A8"/>
    <w:rsid w:val="00437A54"/>
    <w:rsid w:val="004404C6"/>
    <w:rsid w:val="00444F1C"/>
    <w:rsid w:val="0044704A"/>
    <w:rsid w:val="0044721C"/>
    <w:rsid w:val="00450F53"/>
    <w:rsid w:val="00451E14"/>
    <w:rsid w:val="00453F63"/>
    <w:rsid w:val="00454B99"/>
    <w:rsid w:val="004602AC"/>
    <w:rsid w:val="0046070B"/>
    <w:rsid w:val="00461F27"/>
    <w:rsid w:val="00465649"/>
    <w:rsid w:val="00472936"/>
    <w:rsid w:val="00472FE1"/>
    <w:rsid w:val="00473A51"/>
    <w:rsid w:val="0047495E"/>
    <w:rsid w:val="004805F9"/>
    <w:rsid w:val="004810DD"/>
    <w:rsid w:val="004813ED"/>
    <w:rsid w:val="00482681"/>
    <w:rsid w:val="00482700"/>
    <w:rsid w:val="00482F46"/>
    <w:rsid w:val="00490487"/>
    <w:rsid w:val="00491FCD"/>
    <w:rsid w:val="004954C3"/>
    <w:rsid w:val="00497F16"/>
    <w:rsid w:val="004A0399"/>
    <w:rsid w:val="004A03DF"/>
    <w:rsid w:val="004A1467"/>
    <w:rsid w:val="004A2AA2"/>
    <w:rsid w:val="004A6A68"/>
    <w:rsid w:val="004A7BF6"/>
    <w:rsid w:val="004B7D77"/>
    <w:rsid w:val="004C0E75"/>
    <w:rsid w:val="004C2E29"/>
    <w:rsid w:val="004C320C"/>
    <w:rsid w:val="004C7CD0"/>
    <w:rsid w:val="004D0D72"/>
    <w:rsid w:val="004D1628"/>
    <w:rsid w:val="004D2699"/>
    <w:rsid w:val="004D456E"/>
    <w:rsid w:val="004D490E"/>
    <w:rsid w:val="004D5F6C"/>
    <w:rsid w:val="004D7380"/>
    <w:rsid w:val="004E16EF"/>
    <w:rsid w:val="004E6336"/>
    <w:rsid w:val="004E683E"/>
    <w:rsid w:val="004F33F5"/>
    <w:rsid w:val="004F66E5"/>
    <w:rsid w:val="00500BD5"/>
    <w:rsid w:val="005017B5"/>
    <w:rsid w:val="00502869"/>
    <w:rsid w:val="0050504C"/>
    <w:rsid w:val="00505F0F"/>
    <w:rsid w:val="00507D92"/>
    <w:rsid w:val="0051147A"/>
    <w:rsid w:val="00512907"/>
    <w:rsid w:val="00513B5A"/>
    <w:rsid w:val="00517E60"/>
    <w:rsid w:val="00521C9C"/>
    <w:rsid w:val="00522D8A"/>
    <w:rsid w:val="0052681D"/>
    <w:rsid w:val="00526D6D"/>
    <w:rsid w:val="00531791"/>
    <w:rsid w:val="005329E8"/>
    <w:rsid w:val="00533262"/>
    <w:rsid w:val="0054163E"/>
    <w:rsid w:val="00542046"/>
    <w:rsid w:val="0054381F"/>
    <w:rsid w:val="00543DA3"/>
    <w:rsid w:val="00545445"/>
    <w:rsid w:val="0054575C"/>
    <w:rsid w:val="0054728A"/>
    <w:rsid w:val="00547C5C"/>
    <w:rsid w:val="00547F9B"/>
    <w:rsid w:val="005521E8"/>
    <w:rsid w:val="005541F5"/>
    <w:rsid w:val="00555158"/>
    <w:rsid w:val="00557540"/>
    <w:rsid w:val="00567285"/>
    <w:rsid w:val="005701EA"/>
    <w:rsid w:val="00571320"/>
    <w:rsid w:val="005727AF"/>
    <w:rsid w:val="005742EA"/>
    <w:rsid w:val="00576152"/>
    <w:rsid w:val="00580B47"/>
    <w:rsid w:val="0058260E"/>
    <w:rsid w:val="00583C86"/>
    <w:rsid w:val="005840D9"/>
    <w:rsid w:val="0058413E"/>
    <w:rsid w:val="00591CE3"/>
    <w:rsid w:val="0059422A"/>
    <w:rsid w:val="0059496D"/>
    <w:rsid w:val="00597636"/>
    <w:rsid w:val="005A1CFE"/>
    <w:rsid w:val="005A5598"/>
    <w:rsid w:val="005A5B8E"/>
    <w:rsid w:val="005A6E00"/>
    <w:rsid w:val="005B2246"/>
    <w:rsid w:val="005B2D7A"/>
    <w:rsid w:val="005C5FBB"/>
    <w:rsid w:val="005D2FCD"/>
    <w:rsid w:val="005D4291"/>
    <w:rsid w:val="005D69E2"/>
    <w:rsid w:val="005E2162"/>
    <w:rsid w:val="005E49F1"/>
    <w:rsid w:val="005E7480"/>
    <w:rsid w:val="005F37D8"/>
    <w:rsid w:val="005F5568"/>
    <w:rsid w:val="00601D00"/>
    <w:rsid w:val="00602000"/>
    <w:rsid w:val="006122EB"/>
    <w:rsid w:val="0061324A"/>
    <w:rsid w:val="006142A0"/>
    <w:rsid w:val="006162BC"/>
    <w:rsid w:val="0062154D"/>
    <w:rsid w:val="00623DEB"/>
    <w:rsid w:val="00624049"/>
    <w:rsid w:val="00626874"/>
    <w:rsid w:val="00635AAA"/>
    <w:rsid w:val="006402C1"/>
    <w:rsid w:val="00640C3B"/>
    <w:rsid w:val="00641A8A"/>
    <w:rsid w:val="006456D9"/>
    <w:rsid w:val="00646F14"/>
    <w:rsid w:val="00652117"/>
    <w:rsid w:val="006521D1"/>
    <w:rsid w:val="00653534"/>
    <w:rsid w:val="006558AF"/>
    <w:rsid w:val="00655AA4"/>
    <w:rsid w:val="00655B6B"/>
    <w:rsid w:val="006561FA"/>
    <w:rsid w:val="00657CE5"/>
    <w:rsid w:val="00660645"/>
    <w:rsid w:val="00661760"/>
    <w:rsid w:val="00661B6F"/>
    <w:rsid w:val="006637F6"/>
    <w:rsid w:val="00664CFA"/>
    <w:rsid w:val="00665981"/>
    <w:rsid w:val="0066700C"/>
    <w:rsid w:val="00667840"/>
    <w:rsid w:val="00667914"/>
    <w:rsid w:val="00667A79"/>
    <w:rsid w:val="00671171"/>
    <w:rsid w:val="00671EC1"/>
    <w:rsid w:val="00672855"/>
    <w:rsid w:val="0067523F"/>
    <w:rsid w:val="00677B87"/>
    <w:rsid w:val="006A238D"/>
    <w:rsid w:val="006A2518"/>
    <w:rsid w:val="006A3A5C"/>
    <w:rsid w:val="006A3D7C"/>
    <w:rsid w:val="006A49E8"/>
    <w:rsid w:val="006A5A3F"/>
    <w:rsid w:val="006A5C23"/>
    <w:rsid w:val="006B3088"/>
    <w:rsid w:val="006C303E"/>
    <w:rsid w:val="006C31DC"/>
    <w:rsid w:val="006C3789"/>
    <w:rsid w:val="006C3AE3"/>
    <w:rsid w:val="006C450D"/>
    <w:rsid w:val="006C4940"/>
    <w:rsid w:val="006C5256"/>
    <w:rsid w:val="006D5D07"/>
    <w:rsid w:val="006E046D"/>
    <w:rsid w:val="006E0CFE"/>
    <w:rsid w:val="006E1537"/>
    <w:rsid w:val="006E2147"/>
    <w:rsid w:val="006E2600"/>
    <w:rsid w:val="006E3958"/>
    <w:rsid w:val="006E3CF9"/>
    <w:rsid w:val="006E52C3"/>
    <w:rsid w:val="006E53B6"/>
    <w:rsid w:val="006E54C0"/>
    <w:rsid w:val="006E562F"/>
    <w:rsid w:val="006E77A3"/>
    <w:rsid w:val="006F0F60"/>
    <w:rsid w:val="006F2BAB"/>
    <w:rsid w:val="006F7A0E"/>
    <w:rsid w:val="006F7F9D"/>
    <w:rsid w:val="00700902"/>
    <w:rsid w:val="007017B5"/>
    <w:rsid w:val="00702178"/>
    <w:rsid w:val="00704AE4"/>
    <w:rsid w:val="00705970"/>
    <w:rsid w:val="007116BD"/>
    <w:rsid w:val="0071372B"/>
    <w:rsid w:val="00714719"/>
    <w:rsid w:val="00715A0A"/>
    <w:rsid w:val="00715C1D"/>
    <w:rsid w:val="00715D07"/>
    <w:rsid w:val="0071750F"/>
    <w:rsid w:val="00720477"/>
    <w:rsid w:val="00722EBA"/>
    <w:rsid w:val="00723FCE"/>
    <w:rsid w:val="007250C7"/>
    <w:rsid w:val="00725CB4"/>
    <w:rsid w:val="00726CFB"/>
    <w:rsid w:val="00730082"/>
    <w:rsid w:val="0073466D"/>
    <w:rsid w:val="00736023"/>
    <w:rsid w:val="00740129"/>
    <w:rsid w:val="00741C57"/>
    <w:rsid w:val="00747B6D"/>
    <w:rsid w:val="007552AE"/>
    <w:rsid w:val="00755593"/>
    <w:rsid w:val="007561CD"/>
    <w:rsid w:val="007631FF"/>
    <w:rsid w:val="0076583E"/>
    <w:rsid w:val="00770042"/>
    <w:rsid w:val="00771102"/>
    <w:rsid w:val="00771BC8"/>
    <w:rsid w:val="00772AB0"/>
    <w:rsid w:val="00773418"/>
    <w:rsid w:val="00773E41"/>
    <w:rsid w:val="00774292"/>
    <w:rsid w:val="0077434A"/>
    <w:rsid w:val="007769E6"/>
    <w:rsid w:val="00780200"/>
    <w:rsid w:val="00781015"/>
    <w:rsid w:val="007863C4"/>
    <w:rsid w:val="00791E50"/>
    <w:rsid w:val="0079279E"/>
    <w:rsid w:val="00796492"/>
    <w:rsid w:val="007974FF"/>
    <w:rsid w:val="007A3582"/>
    <w:rsid w:val="007B2143"/>
    <w:rsid w:val="007B24F8"/>
    <w:rsid w:val="007B25F2"/>
    <w:rsid w:val="007B435E"/>
    <w:rsid w:val="007B64C7"/>
    <w:rsid w:val="007C17AC"/>
    <w:rsid w:val="007C54BB"/>
    <w:rsid w:val="007D253D"/>
    <w:rsid w:val="007D365C"/>
    <w:rsid w:val="007D3EA6"/>
    <w:rsid w:val="007E0949"/>
    <w:rsid w:val="007E2324"/>
    <w:rsid w:val="007E2B2E"/>
    <w:rsid w:val="007F3882"/>
    <w:rsid w:val="007F4396"/>
    <w:rsid w:val="007F50DD"/>
    <w:rsid w:val="007F53EE"/>
    <w:rsid w:val="007F639B"/>
    <w:rsid w:val="00804BD0"/>
    <w:rsid w:val="00804E0F"/>
    <w:rsid w:val="00805C4E"/>
    <w:rsid w:val="008077D0"/>
    <w:rsid w:val="00811D62"/>
    <w:rsid w:val="00814471"/>
    <w:rsid w:val="008179D8"/>
    <w:rsid w:val="00817A34"/>
    <w:rsid w:val="00821F4E"/>
    <w:rsid w:val="0082749B"/>
    <w:rsid w:val="0083064C"/>
    <w:rsid w:val="0084099B"/>
    <w:rsid w:val="00841B63"/>
    <w:rsid w:val="00844DAC"/>
    <w:rsid w:val="008505C7"/>
    <w:rsid w:val="0085397C"/>
    <w:rsid w:val="0085636A"/>
    <w:rsid w:val="0086100B"/>
    <w:rsid w:val="008648B7"/>
    <w:rsid w:val="008703FD"/>
    <w:rsid w:val="00870DFC"/>
    <w:rsid w:val="0087145F"/>
    <w:rsid w:val="008730E9"/>
    <w:rsid w:val="0087405B"/>
    <w:rsid w:val="00875379"/>
    <w:rsid w:val="008757CA"/>
    <w:rsid w:val="00876672"/>
    <w:rsid w:val="00877878"/>
    <w:rsid w:val="00880D0E"/>
    <w:rsid w:val="00882529"/>
    <w:rsid w:val="00883018"/>
    <w:rsid w:val="008837A3"/>
    <w:rsid w:val="00883B40"/>
    <w:rsid w:val="008854E6"/>
    <w:rsid w:val="00885F54"/>
    <w:rsid w:val="00886662"/>
    <w:rsid w:val="00886A3E"/>
    <w:rsid w:val="00890A29"/>
    <w:rsid w:val="0089157F"/>
    <w:rsid w:val="00895348"/>
    <w:rsid w:val="008A2B9C"/>
    <w:rsid w:val="008A47FC"/>
    <w:rsid w:val="008A4CF6"/>
    <w:rsid w:val="008A6573"/>
    <w:rsid w:val="008B15DC"/>
    <w:rsid w:val="008B3DA5"/>
    <w:rsid w:val="008B48C9"/>
    <w:rsid w:val="008C25A1"/>
    <w:rsid w:val="008C27D6"/>
    <w:rsid w:val="008C47F1"/>
    <w:rsid w:val="008C6771"/>
    <w:rsid w:val="008C736F"/>
    <w:rsid w:val="008D1934"/>
    <w:rsid w:val="008D2257"/>
    <w:rsid w:val="008D5001"/>
    <w:rsid w:val="008D5043"/>
    <w:rsid w:val="008D6DF0"/>
    <w:rsid w:val="008D7FDC"/>
    <w:rsid w:val="008E0E6B"/>
    <w:rsid w:val="008E5658"/>
    <w:rsid w:val="008F00B2"/>
    <w:rsid w:val="008F2D14"/>
    <w:rsid w:val="008F3018"/>
    <w:rsid w:val="008F3FB0"/>
    <w:rsid w:val="008F5990"/>
    <w:rsid w:val="008F6072"/>
    <w:rsid w:val="008F704E"/>
    <w:rsid w:val="008F7D1B"/>
    <w:rsid w:val="009018AC"/>
    <w:rsid w:val="00902008"/>
    <w:rsid w:val="0090498E"/>
    <w:rsid w:val="0090519C"/>
    <w:rsid w:val="009057AB"/>
    <w:rsid w:val="0091744D"/>
    <w:rsid w:val="00922A9A"/>
    <w:rsid w:val="009275B6"/>
    <w:rsid w:val="00936D33"/>
    <w:rsid w:val="009445BB"/>
    <w:rsid w:val="00947920"/>
    <w:rsid w:val="00947AA8"/>
    <w:rsid w:val="009505A2"/>
    <w:rsid w:val="009536C4"/>
    <w:rsid w:val="0095496F"/>
    <w:rsid w:val="00955DCB"/>
    <w:rsid w:val="00961298"/>
    <w:rsid w:val="0096238E"/>
    <w:rsid w:val="009678E3"/>
    <w:rsid w:val="00970959"/>
    <w:rsid w:val="00972E9C"/>
    <w:rsid w:val="0097321E"/>
    <w:rsid w:val="0097649B"/>
    <w:rsid w:val="0098085B"/>
    <w:rsid w:val="00985274"/>
    <w:rsid w:val="009858BA"/>
    <w:rsid w:val="00985C07"/>
    <w:rsid w:val="009864FE"/>
    <w:rsid w:val="00986990"/>
    <w:rsid w:val="00986E6A"/>
    <w:rsid w:val="00991A72"/>
    <w:rsid w:val="00993898"/>
    <w:rsid w:val="009941CD"/>
    <w:rsid w:val="0099509D"/>
    <w:rsid w:val="009954A0"/>
    <w:rsid w:val="00995995"/>
    <w:rsid w:val="009A033B"/>
    <w:rsid w:val="009A10B2"/>
    <w:rsid w:val="009A3E1D"/>
    <w:rsid w:val="009B29F1"/>
    <w:rsid w:val="009B2A33"/>
    <w:rsid w:val="009B51DF"/>
    <w:rsid w:val="009B5403"/>
    <w:rsid w:val="009B71E3"/>
    <w:rsid w:val="009B72D1"/>
    <w:rsid w:val="009C0163"/>
    <w:rsid w:val="009C3083"/>
    <w:rsid w:val="009C427B"/>
    <w:rsid w:val="009C4402"/>
    <w:rsid w:val="009D0FB3"/>
    <w:rsid w:val="009D2B7D"/>
    <w:rsid w:val="009D3472"/>
    <w:rsid w:val="009D3BB7"/>
    <w:rsid w:val="009D6A41"/>
    <w:rsid w:val="009D775E"/>
    <w:rsid w:val="009E0D20"/>
    <w:rsid w:val="009E0F1C"/>
    <w:rsid w:val="009E1044"/>
    <w:rsid w:val="009E3568"/>
    <w:rsid w:val="009E38D5"/>
    <w:rsid w:val="009E4E94"/>
    <w:rsid w:val="009E5D0D"/>
    <w:rsid w:val="009E78A7"/>
    <w:rsid w:val="009F2729"/>
    <w:rsid w:val="009F3EB7"/>
    <w:rsid w:val="00A02AE0"/>
    <w:rsid w:val="00A04BB0"/>
    <w:rsid w:val="00A057FE"/>
    <w:rsid w:val="00A06194"/>
    <w:rsid w:val="00A069B9"/>
    <w:rsid w:val="00A0738E"/>
    <w:rsid w:val="00A1043C"/>
    <w:rsid w:val="00A13DA9"/>
    <w:rsid w:val="00A14C6B"/>
    <w:rsid w:val="00A237E3"/>
    <w:rsid w:val="00A253A7"/>
    <w:rsid w:val="00A26669"/>
    <w:rsid w:val="00A337BD"/>
    <w:rsid w:val="00A40974"/>
    <w:rsid w:val="00A50758"/>
    <w:rsid w:val="00A510DB"/>
    <w:rsid w:val="00A52B89"/>
    <w:rsid w:val="00A5797B"/>
    <w:rsid w:val="00A6144E"/>
    <w:rsid w:val="00A615C1"/>
    <w:rsid w:val="00A62CEA"/>
    <w:rsid w:val="00A636EE"/>
    <w:rsid w:val="00A64A78"/>
    <w:rsid w:val="00A70626"/>
    <w:rsid w:val="00A76E1A"/>
    <w:rsid w:val="00A76FC0"/>
    <w:rsid w:val="00A810D6"/>
    <w:rsid w:val="00A8238A"/>
    <w:rsid w:val="00A91ADC"/>
    <w:rsid w:val="00AA0ADD"/>
    <w:rsid w:val="00AA0F07"/>
    <w:rsid w:val="00AA180F"/>
    <w:rsid w:val="00AA4E59"/>
    <w:rsid w:val="00AA553D"/>
    <w:rsid w:val="00AA5F73"/>
    <w:rsid w:val="00AB0DAF"/>
    <w:rsid w:val="00AB0DDF"/>
    <w:rsid w:val="00AB1A09"/>
    <w:rsid w:val="00AB4243"/>
    <w:rsid w:val="00AB6879"/>
    <w:rsid w:val="00AC092A"/>
    <w:rsid w:val="00AC15F8"/>
    <w:rsid w:val="00AC3C36"/>
    <w:rsid w:val="00AD2782"/>
    <w:rsid w:val="00AE7F12"/>
    <w:rsid w:val="00AF3372"/>
    <w:rsid w:val="00AF4611"/>
    <w:rsid w:val="00AF54FA"/>
    <w:rsid w:val="00AF6E77"/>
    <w:rsid w:val="00B0184A"/>
    <w:rsid w:val="00B02E2E"/>
    <w:rsid w:val="00B02FFD"/>
    <w:rsid w:val="00B043C4"/>
    <w:rsid w:val="00B06B8C"/>
    <w:rsid w:val="00B11DF1"/>
    <w:rsid w:val="00B157C1"/>
    <w:rsid w:val="00B1790D"/>
    <w:rsid w:val="00B247C9"/>
    <w:rsid w:val="00B248D1"/>
    <w:rsid w:val="00B24FD8"/>
    <w:rsid w:val="00B33EF0"/>
    <w:rsid w:val="00B3449D"/>
    <w:rsid w:val="00B35ECB"/>
    <w:rsid w:val="00B44700"/>
    <w:rsid w:val="00B460AB"/>
    <w:rsid w:val="00B526E5"/>
    <w:rsid w:val="00B52A1F"/>
    <w:rsid w:val="00B543B7"/>
    <w:rsid w:val="00B57EE3"/>
    <w:rsid w:val="00B60EFB"/>
    <w:rsid w:val="00B62076"/>
    <w:rsid w:val="00B66A89"/>
    <w:rsid w:val="00B6740B"/>
    <w:rsid w:val="00B71845"/>
    <w:rsid w:val="00B74147"/>
    <w:rsid w:val="00B75D7F"/>
    <w:rsid w:val="00B8353C"/>
    <w:rsid w:val="00B838BE"/>
    <w:rsid w:val="00B86F0F"/>
    <w:rsid w:val="00B9014A"/>
    <w:rsid w:val="00B90FB6"/>
    <w:rsid w:val="00B943C2"/>
    <w:rsid w:val="00B96863"/>
    <w:rsid w:val="00BA0150"/>
    <w:rsid w:val="00BA0BEF"/>
    <w:rsid w:val="00BA1F0A"/>
    <w:rsid w:val="00BA36E2"/>
    <w:rsid w:val="00BA511E"/>
    <w:rsid w:val="00BB577F"/>
    <w:rsid w:val="00BB5B7A"/>
    <w:rsid w:val="00BB7691"/>
    <w:rsid w:val="00BC554D"/>
    <w:rsid w:val="00BC60AA"/>
    <w:rsid w:val="00BD2BCB"/>
    <w:rsid w:val="00BD4EAF"/>
    <w:rsid w:val="00BD5B83"/>
    <w:rsid w:val="00BD63F5"/>
    <w:rsid w:val="00BE0818"/>
    <w:rsid w:val="00BE1259"/>
    <w:rsid w:val="00BE27BA"/>
    <w:rsid w:val="00BE45A8"/>
    <w:rsid w:val="00BE7AFC"/>
    <w:rsid w:val="00BF1988"/>
    <w:rsid w:val="00BF479E"/>
    <w:rsid w:val="00BF6C73"/>
    <w:rsid w:val="00BF716B"/>
    <w:rsid w:val="00BF7F0C"/>
    <w:rsid w:val="00C00E5F"/>
    <w:rsid w:val="00C064E5"/>
    <w:rsid w:val="00C13AC6"/>
    <w:rsid w:val="00C13DE7"/>
    <w:rsid w:val="00C157E1"/>
    <w:rsid w:val="00C30117"/>
    <w:rsid w:val="00C310F6"/>
    <w:rsid w:val="00C406E6"/>
    <w:rsid w:val="00C41F4A"/>
    <w:rsid w:val="00C4227E"/>
    <w:rsid w:val="00C43790"/>
    <w:rsid w:val="00C5023B"/>
    <w:rsid w:val="00C503BD"/>
    <w:rsid w:val="00C56593"/>
    <w:rsid w:val="00C6000F"/>
    <w:rsid w:val="00C62C3F"/>
    <w:rsid w:val="00C64356"/>
    <w:rsid w:val="00C64ADC"/>
    <w:rsid w:val="00C660E5"/>
    <w:rsid w:val="00C66546"/>
    <w:rsid w:val="00C67540"/>
    <w:rsid w:val="00C75693"/>
    <w:rsid w:val="00C87556"/>
    <w:rsid w:val="00C92D48"/>
    <w:rsid w:val="00C95942"/>
    <w:rsid w:val="00C95B3D"/>
    <w:rsid w:val="00C96C3D"/>
    <w:rsid w:val="00C9717F"/>
    <w:rsid w:val="00CA1946"/>
    <w:rsid w:val="00CA2781"/>
    <w:rsid w:val="00CA3065"/>
    <w:rsid w:val="00CA3105"/>
    <w:rsid w:val="00CA5C1E"/>
    <w:rsid w:val="00CA622A"/>
    <w:rsid w:val="00CA7753"/>
    <w:rsid w:val="00CB15E9"/>
    <w:rsid w:val="00CB27B0"/>
    <w:rsid w:val="00CC059B"/>
    <w:rsid w:val="00CC2CF7"/>
    <w:rsid w:val="00CC2DA4"/>
    <w:rsid w:val="00CC343D"/>
    <w:rsid w:val="00CC35FF"/>
    <w:rsid w:val="00CC42A2"/>
    <w:rsid w:val="00CC4814"/>
    <w:rsid w:val="00CC6EA8"/>
    <w:rsid w:val="00CC7BEE"/>
    <w:rsid w:val="00CC7C63"/>
    <w:rsid w:val="00CD08C8"/>
    <w:rsid w:val="00CD54A5"/>
    <w:rsid w:val="00CD5976"/>
    <w:rsid w:val="00CD59F0"/>
    <w:rsid w:val="00CE1040"/>
    <w:rsid w:val="00CE5119"/>
    <w:rsid w:val="00CE5DAC"/>
    <w:rsid w:val="00CF02E1"/>
    <w:rsid w:val="00CF2C80"/>
    <w:rsid w:val="00CF6204"/>
    <w:rsid w:val="00CF729E"/>
    <w:rsid w:val="00D00915"/>
    <w:rsid w:val="00D00C70"/>
    <w:rsid w:val="00D04AA8"/>
    <w:rsid w:val="00D04E65"/>
    <w:rsid w:val="00D076B8"/>
    <w:rsid w:val="00D10524"/>
    <w:rsid w:val="00D10ECE"/>
    <w:rsid w:val="00D11DC4"/>
    <w:rsid w:val="00D164FB"/>
    <w:rsid w:val="00D21024"/>
    <w:rsid w:val="00D23CBE"/>
    <w:rsid w:val="00D23FC1"/>
    <w:rsid w:val="00D24C09"/>
    <w:rsid w:val="00D308D2"/>
    <w:rsid w:val="00D32509"/>
    <w:rsid w:val="00D33E38"/>
    <w:rsid w:val="00D34954"/>
    <w:rsid w:val="00D35F40"/>
    <w:rsid w:val="00D3722E"/>
    <w:rsid w:val="00D37F8F"/>
    <w:rsid w:val="00D40334"/>
    <w:rsid w:val="00D4660D"/>
    <w:rsid w:val="00D46610"/>
    <w:rsid w:val="00D513F8"/>
    <w:rsid w:val="00D55CFA"/>
    <w:rsid w:val="00D56FB5"/>
    <w:rsid w:val="00D6638A"/>
    <w:rsid w:val="00D67785"/>
    <w:rsid w:val="00D71106"/>
    <w:rsid w:val="00D71E5E"/>
    <w:rsid w:val="00D72DC1"/>
    <w:rsid w:val="00D73E30"/>
    <w:rsid w:val="00D73F85"/>
    <w:rsid w:val="00D77D0B"/>
    <w:rsid w:val="00D80C26"/>
    <w:rsid w:val="00D822BE"/>
    <w:rsid w:val="00D83FD0"/>
    <w:rsid w:val="00D84E01"/>
    <w:rsid w:val="00D93917"/>
    <w:rsid w:val="00D949E0"/>
    <w:rsid w:val="00D953D8"/>
    <w:rsid w:val="00D971EC"/>
    <w:rsid w:val="00DA06B7"/>
    <w:rsid w:val="00DA17EF"/>
    <w:rsid w:val="00DA2EBF"/>
    <w:rsid w:val="00DA414A"/>
    <w:rsid w:val="00DA5B3C"/>
    <w:rsid w:val="00DB1486"/>
    <w:rsid w:val="00DB5059"/>
    <w:rsid w:val="00DB7521"/>
    <w:rsid w:val="00DC0BF1"/>
    <w:rsid w:val="00DC19C9"/>
    <w:rsid w:val="00DC6671"/>
    <w:rsid w:val="00DE0C33"/>
    <w:rsid w:val="00DE3867"/>
    <w:rsid w:val="00DF1AF5"/>
    <w:rsid w:val="00DF3391"/>
    <w:rsid w:val="00E037A2"/>
    <w:rsid w:val="00E06A0A"/>
    <w:rsid w:val="00E07BCA"/>
    <w:rsid w:val="00E1035E"/>
    <w:rsid w:val="00E1192A"/>
    <w:rsid w:val="00E152BA"/>
    <w:rsid w:val="00E17292"/>
    <w:rsid w:val="00E2186D"/>
    <w:rsid w:val="00E22DE1"/>
    <w:rsid w:val="00E22E84"/>
    <w:rsid w:val="00E2569E"/>
    <w:rsid w:val="00E27DBD"/>
    <w:rsid w:val="00E30716"/>
    <w:rsid w:val="00E35CEB"/>
    <w:rsid w:val="00E3693D"/>
    <w:rsid w:val="00E40235"/>
    <w:rsid w:val="00E4388F"/>
    <w:rsid w:val="00E47D5C"/>
    <w:rsid w:val="00E50DD6"/>
    <w:rsid w:val="00E521D5"/>
    <w:rsid w:val="00E55C45"/>
    <w:rsid w:val="00E62A6B"/>
    <w:rsid w:val="00E64D4E"/>
    <w:rsid w:val="00E6560B"/>
    <w:rsid w:val="00E6663F"/>
    <w:rsid w:val="00E74E7B"/>
    <w:rsid w:val="00E75B12"/>
    <w:rsid w:val="00E77486"/>
    <w:rsid w:val="00E84051"/>
    <w:rsid w:val="00E8463D"/>
    <w:rsid w:val="00E84BEF"/>
    <w:rsid w:val="00E84D34"/>
    <w:rsid w:val="00E86B5D"/>
    <w:rsid w:val="00E90B4A"/>
    <w:rsid w:val="00E90E4B"/>
    <w:rsid w:val="00E91FBD"/>
    <w:rsid w:val="00E9278B"/>
    <w:rsid w:val="00E96918"/>
    <w:rsid w:val="00E97257"/>
    <w:rsid w:val="00EA08D8"/>
    <w:rsid w:val="00EA2F42"/>
    <w:rsid w:val="00EA5788"/>
    <w:rsid w:val="00EA7419"/>
    <w:rsid w:val="00EB00BC"/>
    <w:rsid w:val="00EB0157"/>
    <w:rsid w:val="00EB203F"/>
    <w:rsid w:val="00EB3B0D"/>
    <w:rsid w:val="00EB5D90"/>
    <w:rsid w:val="00EB5D96"/>
    <w:rsid w:val="00EC0689"/>
    <w:rsid w:val="00EC1991"/>
    <w:rsid w:val="00EC2279"/>
    <w:rsid w:val="00EC6CE4"/>
    <w:rsid w:val="00ED6899"/>
    <w:rsid w:val="00ED6A02"/>
    <w:rsid w:val="00EE255D"/>
    <w:rsid w:val="00EE6126"/>
    <w:rsid w:val="00EE7BB9"/>
    <w:rsid w:val="00EF117D"/>
    <w:rsid w:val="00EF4333"/>
    <w:rsid w:val="00F00037"/>
    <w:rsid w:val="00F0044E"/>
    <w:rsid w:val="00F007EB"/>
    <w:rsid w:val="00F01CA6"/>
    <w:rsid w:val="00F03276"/>
    <w:rsid w:val="00F04F40"/>
    <w:rsid w:val="00F05413"/>
    <w:rsid w:val="00F056E4"/>
    <w:rsid w:val="00F069AF"/>
    <w:rsid w:val="00F15018"/>
    <w:rsid w:val="00F15923"/>
    <w:rsid w:val="00F15A95"/>
    <w:rsid w:val="00F17D0C"/>
    <w:rsid w:val="00F22448"/>
    <w:rsid w:val="00F25881"/>
    <w:rsid w:val="00F26D1E"/>
    <w:rsid w:val="00F30D31"/>
    <w:rsid w:val="00F32409"/>
    <w:rsid w:val="00F40991"/>
    <w:rsid w:val="00F43BFB"/>
    <w:rsid w:val="00F46BC2"/>
    <w:rsid w:val="00F5080E"/>
    <w:rsid w:val="00F51125"/>
    <w:rsid w:val="00F53AA5"/>
    <w:rsid w:val="00F5464C"/>
    <w:rsid w:val="00F605A6"/>
    <w:rsid w:val="00F65633"/>
    <w:rsid w:val="00F66729"/>
    <w:rsid w:val="00F75952"/>
    <w:rsid w:val="00F75DD4"/>
    <w:rsid w:val="00F76894"/>
    <w:rsid w:val="00F76BC6"/>
    <w:rsid w:val="00F77717"/>
    <w:rsid w:val="00F8489C"/>
    <w:rsid w:val="00F86373"/>
    <w:rsid w:val="00F86840"/>
    <w:rsid w:val="00F90371"/>
    <w:rsid w:val="00F90C4C"/>
    <w:rsid w:val="00F9385D"/>
    <w:rsid w:val="00F94E7F"/>
    <w:rsid w:val="00F9597F"/>
    <w:rsid w:val="00F96B75"/>
    <w:rsid w:val="00FA1E2E"/>
    <w:rsid w:val="00FA562A"/>
    <w:rsid w:val="00FA6A64"/>
    <w:rsid w:val="00FB0BC6"/>
    <w:rsid w:val="00FB15C4"/>
    <w:rsid w:val="00FB2131"/>
    <w:rsid w:val="00FB2570"/>
    <w:rsid w:val="00FB56A2"/>
    <w:rsid w:val="00FC14F9"/>
    <w:rsid w:val="00FC37CB"/>
    <w:rsid w:val="00FD1384"/>
    <w:rsid w:val="00FD7548"/>
    <w:rsid w:val="00FE0DB6"/>
    <w:rsid w:val="00FE3986"/>
    <w:rsid w:val="00FE3B62"/>
    <w:rsid w:val="00FE5798"/>
    <w:rsid w:val="00FE59A2"/>
    <w:rsid w:val="00FE754B"/>
    <w:rsid w:val="00FE765A"/>
    <w:rsid w:val="00FF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8484d6"/>
    </o:shapedefaults>
    <o:shapelayout v:ext="edit">
      <o:idmap v:ext="edit" data="1"/>
    </o:shapelayout>
  </w:shapeDefaults>
  <w:decimalSymbol w:val=","/>
  <w:listSeparator w:val=";"/>
  <w14:docId w14:val="6BDF8EA1"/>
  <w15:docId w15:val="{C8036987-5D24-4E04-9A5D-F7F1FDF2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2E6"/>
    <w:pPr>
      <w:spacing w:before="100"/>
      <w:jc w:val="both"/>
    </w:pPr>
    <w:rPr>
      <w:sz w:val="24"/>
      <w:szCs w:val="24"/>
    </w:rPr>
  </w:style>
  <w:style w:type="paragraph" w:styleId="Naslov1">
    <w:name w:val="heading 1"/>
    <w:basedOn w:val="Normal"/>
    <w:next w:val="Normal"/>
    <w:qFormat/>
    <w:rsid w:val="009E78A7"/>
    <w:pPr>
      <w:tabs>
        <w:tab w:val="left" w:pos="567"/>
      </w:tabs>
      <w:spacing w:before="120" w:after="120"/>
      <w:ind w:left="567" w:hanging="567"/>
      <w:jc w:val="left"/>
      <w:outlineLvl w:val="0"/>
    </w:pPr>
    <w:rPr>
      <w:b/>
      <w:sz w:val="28"/>
      <w:szCs w:val="20"/>
      <w:lang w:eastAsia="en-US"/>
    </w:rPr>
  </w:style>
  <w:style w:type="paragraph" w:styleId="Naslov2">
    <w:name w:val="heading 2"/>
    <w:basedOn w:val="Normal"/>
    <w:next w:val="Normal"/>
    <w:qFormat/>
    <w:rsid w:val="005454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C6000F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C6000F"/>
    <w:pPr>
      <w:tabs>
        <w:tab w:val="center" w:pos="4536"/>
        <w:tab w:val="right" w:pos="9072"/>
      </w:tabs>
    </w:pPr>
  </w:style>
  <w:style w:type="character" w:styleId="Hiperveza">
    <w:name w:val="Hyperlink"/>
    <w:rsid w:val="00C6000F"/>
    <w:rPr>
      <w:color w:val="0000FF"/>
      <w:u w:val="single"/>
    </w:rPr>
  </w:style>
  <w:style w:type="character" w:styleId="SlijeenaHiperveza">
    <w:name w:val="FollowedHyperlink"/>
    <w:rsid w:val="00A06194"/>
    <w:rPr>
      <w:color w:val="800080"/>
      <w:u w:val="single"/>
    </w:rPr>
  </w:style>
  <w:style w:type="paragraph" w:customStyle="1" w:styleId="Body">
    <w:name w:val="Body"/>
    <w:basedOn w:val="Normal"/>
    <w:rsid w:val="003270C8"/>
  </w:style>
  <w:style w:type="character" w:styleId="Brojstranice">
    <w:name w:val="page number"/>
    <w:basedOn w:val="Zadanifontodlomka"/>
    <w:rsid w:val="008B48C9"/>
  </w:style>
  <w:style w:type="table" w:styleId="Reetkatablice">
    <w:name w:val="Table Grid"/>
    <w:basedOn w:val="Obinatablica"/>
    <w:uiPriority w:val="59"/>
    <w:rsid w:val="00DC667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aglavljeChar">
    <w:name w:val="Zaglavlje Char"/>
    <w:link w:val="Zaglavlje"/>
    <w:rsid w:val="00CC059B"/>
    <w:rPr>
      <w:sz w:val="24"/>
      <w:szCs w:val="24"/>
    </w:rPr>
  </w:style>
  <w:style w:type="character" w:styleId="Naglaeno">
    <w:name w:val="Strong"/>
    <w:qFormat/>
    <w:rsid w:val="00297B7B"/>
    <w:rPr>
      <w:b/>
      <w:bCs/>
    </w:rPr>
  </w:style>
  <w:style w:type="paragraph" w:styleId="Tijeloteksta">
    <w:name w:val="Body Text"/>
    <w:aliases w:val=" uvlaka 3,  uvlaka 2"/>
    <w:basedOn w:val="Normal"/>
    <w:rsid w:val="00297B7B"/>
    <w:pPr>
      <w:spacing w:before="0"/>
    </w:pPr>
    <w:rPr>
      <w:lang w:eastAsia="en-US"/>
    </w:rPr>
  </w:style>
  <w:style w:type="character" w:customStyle="1" w:styleId="PodnojeChar">
    <w:name w:val="Podnožje Char"/>
    <w:link w:val="Podnoje"/>
    <w:uiPriority w:val="99"/>
    <w:rsid w:val="00D72DC1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D00915"/>
    <w:pPr>
      <w:ind w:left="708"/>
    </w:pPr>
  </w:style>
  <w:style w:type="paragraph" w:customStyle="1" w:styleId="Default">
    <w:name w:val="Default"/>
    <w:rsid w:val="005841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F2729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F2729"/>
    <w:rPr>
      <w:rFonts w:ascii="Tahoma" w:hAnsi="Tahoma" w:cs="Tahoma"/>
      <w:sz w:val="16"/>
      <w:szCs w:val="16"/>
    </w:rPr>
  </w:style>
  <w:style w:type="character" w:customStyle="1" w:styleId="Headerorfooter2">
    <w:name w:val="Header or footer (2)_"/>
    <w:basedOn w:val="Zadanifontodlomka"/>
    <w:link w:val="Headerorfooter20"/>
    <w:rsid w:val="002D1B4D"/>
    <w:rPr>
      <w:shd w:val="clear" w:color="auto" w:fill="FFFFFF"/>
    </w:rPr>
  </w:style>
  <w:style w:type="character" w:customStyle="1" w:styleId="Other">
    <w:name w:val="Other_"/>
    <w:basedOn w:val="Zadanifontodlomka"/>
    <w:link w:val="Other0"/>
    <w:rsid w:val="002D1B4D"/>
    <w:rPr>
      <w:rFonts w:ascii="Segoe UI" w:eastAsia="Segoe UI" w:hAnsi="Segoe UI" w:cs="Segoe UI"/>
      <w:sz w:val="22"/>
      <w:szCs w:val="22"/>
      <w:shd w:val="clear" w:color="auto" w:fill="FFFFFF"/>
    </w:rPr>
  </w:style>
  <w:style w:type="paragraph" w:customStyle="1" w:styleId="Headerorfooter20">
    <w:name w:val="Header or footer (2)"/>
    <w:basedOn w:val="Normal"/>
    <w:link w:val="Headerorfooter2"/>
    <w:rsid w:val="002D1B4D"/>
    <w:pPr>
      <w:widowControl w:val="0"/>
      <w:shd w:val="clear" w:color="auto" w:fill="FFFFFF"/>
      <w:spacing w:before="0"/>
      <w:jc w:val="left"/>
    </w:pPr>
    <w:rPr>
      <w:sz w:val="20"/>
      <w:szCs w:val="20"/>
    </w:rPr>
  </w:style>
  <w:style w:type="paragraph" w:customStyle="1" w:styleId="Other0">
    <w:name w:val="Other"/>
    <w:basedOn w:val="Normal"/>
    <w:link w:val="Other"/>
    <w:rsid w:val="002D1B4D"/>
    <w:pPr>
      <w:widowControl w:val="0"/>
      <w:shd w:val="clear" w:color="auto" w:fill="FFFFFF"/>
      <w:spacing w:before="0"/>
      <w:jc w:val="center"/>
    </w:pPr>
    <w:rPr>
      <w:rFonts w:ascii="Segoe UI" w:eastAsia="Segoe UI" w:hAnsi="Segoe UI" w:cs="Segoe UI"/>
      <w:sz w:val="22"/>
      <w:szCs w:val="22"/>
    </w:rPr>
  </w:style>
  <w:style w:type="character" w:customStyle="1" w:styleId="Tablecaption">
    <w:name w:val="Table caption_"/>
    <w:basedOn w:val="Zadanifontodlomka"/>
    <w:link w:val="Tablecaption0"/>
    <w:locked/>
    <w:rsid w:val="00890A29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890A29"/>
    <w:pPr>
      <w:widowControl w:val="0"/>
      <w:shd w:val="clear" w:color="auto" w:fill="FFFFFF"/>
      <w:spacing w:before="0"/>
      <w:jc w:val="left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207197"/>
    <w:rPr>
      <w:color w:val="808080"/>
      <w:shd w:val="clear" w:color="auto" w:fill="E6E6E6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1972E6"/>
    <w:rPr>
      <w:color w:val="808080"/>
      <w:shd w:val="clear" w:color="auto" w:fill="E6E6E6"/>
    </w:rPr>
  </w:style>
  <w:style w:type="character" w:customStyle="1" w:styleId="Nerijeenospominjanje3">
    <w:name w:val="Neriješeno spominjanje3"/>
    <w:basedOn w:val="Zadanifontodlomka"/>
    <w:uiPriority w:val="99"/>
    <w:semiHidden/>
    <w:unhideWhenUsed/>
    <w:rsid w:val="00E91FBD"/>
    <w:rPr>
      <w:color w:val="605E5C"/>
      <w:shd w:val="clear" w:color="auto" w:fill="E1DFDD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870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omislav.kilic@unist.hr" TargetMode="External"/><Relationship Id="rId18" Type="http://schemas.openxmlformats.org/officeDocument/2006/relationships/hyperlink" Target="mailto:sport@unist.hr" TargetMode="External"/><Relationship Id="rId26" Type="http://schemas.openxmlformats.org/officeDocument/2006/relationships/hyperlink" Target="mailto:splitmisli@gmail.com" TargetMode="External"/><Relationship Id="rId39" Type="http://schemas.openxmlformats.org/officeDocument/2006/relationships/hyperlink" Target="mailto:oceanus.st@gmail.com" TargetMode="External"/><Relationship Id="rId21" Type="http://schemas.openxmlformats.org/officeDocument/2006/relationships/hyperlink" Target="mailto:mmandic1994@gmail.com" TargetMode="External"/><Relationship Id="rId34" Type="http://schemas.openxmlformats.org/officeDocument/2006/relationships/hyperlink" Target="mailto:smolcic40@gmail.com" TargetMode="External"/><Relationship Id="rId42" Type="http://schemas.openxmlformats.org/officeDocument/2006/relationships/hyperlink" Target="mailto:lskiljo11@gmail.com" TargetMode="External"/><Relationship Id="rId47" Type="http://schemas.openxmlformats.org/officeDocument/2006/relationships/hyperlink" Target="mailto:sz.studijmora@gmail.com" TargetMode="External"/><Relationship Id="rId50" Type="http://schemas.openxmlformats.org/officeDocument/2006/relationships/footer" Target="footer1.xm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gabrielaprtajin13@gmail.com" TargetMode="External"/><Relationship Id="rId29" Type="http://schemas.openxmlformats.org/officeDocument/2006/relationships/hyperlink" Target="mailto:mpavic@pmfst.hr" TargetMode="External"/><Relationship Id="rId11" Type="http://schemas.openxmlformats.org/officeDocument/2006/relationships/image" Target="media/image1.png"/><Relationship Id="rId24" Type="http://schemas.openxmlformats.org/officeDocument/2006/relationships/hyperlink" Target="mailto:splitlegion@gmail.com" TargetMode="External"/><Relationship Id="rId32" Type="http://schemas.openxmlformats.org/officeDocument/2006/relationships/hyperlink" Target="mailto:veronica.minesso@gmail.com" TargetMode="External"/><Relationship Id="rId37" Type="http://schemas.openxmlformats.org/officeDocument/2006/relationships/hyperlink" Target="mailto:oceanus.st@gmail.com" TargetMode="External"/><Relationship Id="rId40" Type="http://schemas.openxmlformats.org/officeDocument/2006/relationships/hyperlink" Target="mailto:natalija.bulas@hotmail.com" TargetMode="External"/><Relationship Id="rId45" Type="http://schemas.openxmlformats.org/officeDocument/2006/relationships/hyperlink" Target="mailto:splitlegion@gmail.com" TargetMode="External"/><Relationship Id="rId53" Type="http://schemas.openxmlformats.org/officeDocument/2006/relationships/footer" Target="footer3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mailto:karla.kunac2798@gmail.com" TargetMode="External"/><Relationship Id="rId31" Type="http://schemas.openxmlformats.org/officeDocument/2006/relationships/hyperlink" Target="mailto:president@esnsplit.com" TargetMode="External"/><Relationship Id="rId44" Type="http://schemas.openxmlformats.org/officeDocument/2006/relationships/hyperlink" Target="mailto:lukazunic15@gmail.com" TargetMode="External"/><Relationship Id="rId52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nte.prlic@hotmail.com" TargetMode="External"/><Relationship Id="rId22" Type="http://schemas.openxmlformats.org/officeDocument/2006/relationships/hyperlink" Target="mailto:info@afcuniversitas.com" TargetMode="External"/><Relationship Id="rId27" Type="http://schemas.openxmlformats.org/officeDocument/2006/relationships/hyperlink" Target="mailto:anelamatenda@gmail.com" TargetMode="External"/><Relationship Id="rId30" Type="http://schemas.openxmlformats.org/officeDocument/2006/relationships/hyperlink" Target="mailto:grant@esnsplit.com" TargetMode="External"/><Relationship Id="rId35" Type="http://schemas.openxmlformats.org/officeDocument/2006/relationships/hyperlink" Target="mailto:udrugaadriato@gmail.com" TargetMode="External"/><Relationship Id="rId43" Type="http://schemas.openxmlformats.org/officeDocument/2006/relationships/hyperlink" Target="mailto:splitlegion@gmail.com" TargetMode="External"/><Relationship Id="rId48" Type="http://schemas.openxmlformats.org/officeDocument/2006/relationships/header" Target="header1.xml"/><Relationship Id="rId8" Type="http://schemas.openxmlformats.org/officeDocument/2006/relationships/webSettings" Target="webSettings.xml"/><Relationship Id="rId51" Type="http://schemas.openxmlformats.org/officeDocument/2006/relationships/footer" Target="footer2.xml"/><Relationship Id="rId3" Type="http://schemas.openxmlformats.org/officeDocument/2006/relationships/customXml" Target="../customXml/item3.xml"/><Relationship Id="rId12" Type="http://schemas.openxmlformats.org/officeDocument/2006/relationships/hyperlink" Target="mailto:studentski.zbor@unist.hr" TargetMode="External"/><Relationship Id="rId17" Type="http://schemas.openxmlformats.org/officeDocument/2006/relationships/hyperlink" Target="mailto:tomislav.pranja8@gmail.com" TargetMode="External"/><Relationship Id="rId25" Type="http://schemas.openxmlformats.org/officeDocument/2006/relationships/hyperlink" Target="mailto:agrgat98@gmail.com" TargetMode="External"/><Relationship Id="rId33" Type="http://schemas.openxmlformats.org/officeDocument/2006/relationships/hyperlink" Target="mailto:splitska.debatna.unija@gmail.com" TargetMode="External"/><Relationship Id="rId38" Type="http://schemas.openxmlformats.org/officeDocument/2006/relationships/hyperlink" Target="mailto:mirovukovi0@gmail.com" TargetMode="External"/><Relationship Id="rId46" Type="http://schemas.openxmlformats.org/officeDocument/2006/relationships/hyperlink" Target="mailto:ninaroglic4@gmail.com" TargetMode="External"/><Relationship Id="rId20" Type="http://schemas.openxmlformats.org/officeDocument/2006/relationships/hyperlink" Target="mailto:skac@skac.st" TargetMode="External"/><Relationship Id="rId41" Type="http://schemas.openxmlformats.org/officeDocument/2006/relationships/hyperlink" Target="mailto:matic.gabrijela@gmail.com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mailto:sport@unist.hr" TargetMode="External"/><Relationship Id="rId23" Type="http://schemas.openxmlformats.org/officeDocument/2006/relationships/hyperlink" Target="mailto:goransoso1999@gmail.com" TargetMode="External"/><Relationship Id="rId28" Type="http://schemas.openxmlformats.org/officeDocument/2006/relationships/hyperlink" Target="mailto:studentskizbor@fesb.hr" TargetMode="External"/><Relationship Id="rId36" Type="http://schemas.openxmlformats.org/officeDocument/2006/relationships/hyperlink" Target="mailto:mariela.mare221@gmail.com" TargetMode="External"/><Relationship Id="rId49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st.hr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manuel\My%20Documents\NOVO%202010\dopis%20BIRO%20DATA%20SERVIS%203003%20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CBA891B4FC84784848A1ED357558D" ma:contentTypeVersion="13" ma:contentTypeDescription="Create a new document." ma:contentTypeScope="" ma:versionID="327d95400999b9ee3efc99ef0df5bef6">
  <xsd:schema xmlns:xsd="http://www.w3.org/2001/XMLSchema" xmlns:xs="http://www.w3.org/2001/XMLSchema" xmlns:p="http://schemas.microsoft.com/office/2006/metadata/properties" xmlns:ns2="7fdf7b9c-f83a-4996-a947-a1feedb604d0" xmlns:ns3="3e3ca43c-8e26-420b-8edc-b022c6ac4893" targetNamespace="http://schemas.microsoft.com/office/2006/metadata/properties" ma:root="true" ma:fieldsID="2ff1b5f1cbabd103e3eab8950597689a" ns2:_="" ns3:_="">
    <xsd:import namespace="7fdf7b9c-f83a-4996-a947-a1feedb604d0"/>
    <xsd:import namespace="3e3ca43c-8e26-420b-8edc-b022c6ac48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f7b9c-f83a-4996-a947-a1feedb604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ca43c-8e26-420b-8edc-b022c6ac4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DD8D4-70CE-4B41-8BC8-59F35A6B48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DA5F31-690C-4A0F-9FEB-FEC6EE8319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56EC4C-3842-4DA6-8E00-28C6688B3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df7b9c-f83a-4996-a947-a1feedb604d0"/>
    <ds:schemaRef ds:uri="3e3ca43c-8e26-420b-8edc-b022c6ac4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C122C6-8675-44DC-BB56-8B6DC266C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BIRO DATA SERVIS 3003 2010</Template>
  <TotalTime>135</TotalTime>
  <Pages>5</Pages>
  <Words>1228</Words>
  <Characters>7003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Split,</vt:lpstr>
      <vt:lpstr>Split,</vt:lpstr>
    </vt:vector>
  </TitlesOfParts>
  <Company>lsdkfj</Company>
  <LinksUpToDate>false</LinksUpToDate>
  <CharactersWithSpaces>8215</CharactersWithSpaces>
  <SharedDoc>false</SharedDoc>
  <HLinks>
    <vt:vector size="12" baseType="variant">
      <vt:variant>
        <vt:i4>262161</vt:i4>
      </vt:variant>
      <vt:variant>
        <vt:i4>9</vt:i4>
      </vt:variant>
      <vt:variant>
        <vt:i4>0</vt:i4>
      </vt:variant>
      <vt:variant>
        <vt:i4>5</vt:i4>
      </vt:variant>
      <vt:variant>
        <vt:lpwstr>http://www.unist.hr/</vt:lpwstr>
      </vt:variant>
      <vt:variant>
        <vt:lpwstr/>
      </vt:variant>
      <vt:variant>
        <vt:i4>262161</vt:i4>
      </vt:variant>
      <vt:variant>
        <vt:i4>0</vt:i4>
      </vt:variant>
      <vt:variant>
        <vt:i4>0</vt:i4>
      </vt:variant>
      <vt:variant>
        <vt:i4>5</vt:i4>
      </vt:variant>
      <vt:variant>
        <vt:lpwstr>http://www.unist.hr/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Split,</dc:title>
  <dc:creator>Emanuel Culic</dc:creator>
  <cp:lastModifiedBy>Jelena</cp:lastModifiedBy>
  <cp:revision>178</cp:revision>
  <cp:lastPrinted>2021-07-12T07:33:00Z</cp:lastPrinted>
  <dcterms:created xsi:type="dcterms:W3CDTF">2020-07-07T10:31:00Z</dcterms:created>
  <dcterms:modified xsi:type="dcterms:W3CDTF">2021-07-20T07:50:00Z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0x010100017CBA891B4FC84784848A1ED357558D</vt:lpwstr>
  </property>
</Properties>
</file>